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8CDE8" w14:textId="107841E5" w:rsidR="00EB2A59" w:rsidRPr="009654D5" w:rsidRDefault="009654D5" w:rsidP="00645DFC">
      <w:pPr>
        <w:ind w:left="720" w:right="-998"/>
        <w:jc w:val="center"/>
        <w:rPr>
          <w:rStyle w:val="Strong"/>
          <w:rFonts w:ascii="Open Sans" w:eastAsia="Times New Roman" w:hAnsi="Open Sans" w:cs="Open Sans"/>
          <w:color w:val="333333"/>
          <w:kern w:val="0"/>
          <w:sz w:val="21"/>
          <w:szCs w:val="21"/>
          <w:lang w:val="mn-MN" w:eastAsia="en-US"/>
        </w:rPr>
      </w:pPr>
      <w:r>
        <w:rPr>
          <w:rStyle w:val="Strong"/>
          <w:rFonts w:ascii="Open Sans" w:eastAsia="Times New Roman" w:hAnsi="Open Sans" w:cs="Open Sans"/>
          <w:color w:val="333333"/>
          <w:kern w:val="0"/>
          <w:sz w:val="21"/>
          <w:szCs w:val="21"/>
          <w:lang w:val="mn-MN" w:eastAsia="en-US"/>
        </w:rPr>
        <w:t>Санал</w:t>
      </w:r>
      <w:r w:rsidR="0021326C">
        <w:rPr>
          <w:rStyle w:val="Strong"/>
          <w:rFonts w:ascii="Open Sans" w:eastAsia="Times New Roman" w:hAnsi="Open Sans" w:cs="Open Sans"/>
          <w:color w:val="333333"/>
          <w:kern w:val="0"/>
          <w:sz w:val="21"/>
          <w:szCs w:val="21"/>
          <w:lang w:val="mn-MN" w:eastAsia="en-US"/>
        </w:rPr>
        <w:t>/</w:t>
      </w:r>
      <w:r>
        <w:rPr>
          <w:rStyle w:val="Strong"/>
          <w:rFonts w:ascii="Open Sans" w:eastAsia="Times New Roman" w:hAnsi="Open Sans" w:cs="Open Sans"/>
          <w:color w:val="333333"/>
          <w:kern w:val="0"/>
          <w:sz w:val="21"/>
          <w:szCs w:val="21"/>
          <w:lang w:val="mn-MN" w:eastAsia="en-US"/>
        </w:rPr>
        <w:t>хүсэлт/гомдлын</w:t>
      </w:r>
      <w:r w:rsidR="008213D8">
        <w:rPr>
          <w:rStyle w:val="Strong"/>
          <w:rFonts w:ascii="Open Sans" w:eastAsia="Times New Roman" w:hAnsi="Open Sans" w:cs="Open Sans"/>
          <w:color w:val="333333"/>
          <w:kern w:val="0"/>
          <w:sz w:val="21"/>
          <w:szCs w:val="21"/>
          <w:lang w:val="mn-MN" w:eastAsia="en-US"/>
        </w:rPr>
        <w:t xml:space="preserve"> </w:t>
      </w:r>
      <w:r>
        <w:rPr>
          <w:rStyle w:val="Strong"/>
          <w:rFonts w:ascii="Open Sans" w:eastAsia="Times New Roman" w:hAnsi="Open Sans" w:cs="Open Sans"/>
          <w:color w:val="333333"/>
          <w:kern w:val="0"/>
          <w:sz w:val="21"/>
          <w:szCs w:val="21"/>
          <w:lang w:val="mn-MN" w:eastAsia="en-US"/>
        </w:rPr>
        <w:t>хуудас</w:t>
      </w:r>
    </w:p>
    <w:p w14:paraId="5B4184BA" w14:textId="0F39D744" w:rsidR="00645DFC" w:rsidRPr="008213D8" w:rsidRDefault="008213D8" w:rsidP="00645DFC">
      <w:pPr>
        <w:ind w:left="720" w:right="-998"/>
        <w:jc w:val="center"/>
        <w:rPr>
          <w:rStyle w:val="Strong"/>
          <w:rFonts w:ascii="Open Sans" w:eastAsia="Times New Roman" w:hAnsi="Open Sans" w:cs="Open Sans"/>
          <w:bCs/>
          <w:color w:val="333333"/>
          <w:kern w:val="0"/>
          <w:sz w:val="21"/>
          <w:szCs w:val="21"/>
          <w:lang w:val="mn-MN" w:eastAsia="en-US"/>
        </w:rPr>
      </w:pPr>
      <w:r>
        <w:rPr>
          <w:rStyle w:val="Strong"/>
          <w:rFonts w:ascii="Open Sans" w:eastAsia="Times New Roman" w:hAnsi="Open Sans" w:cs="Open Sans"/>
          <w:bCs/>
          <w:color w:val="333333"/>
          <w:kern w:val="0"/>
          <w:sz w:val="21"/>
          <w:szCs w:val="21"/>
          <w:lang w:val="mn-MN" w:eastAsia="en-US"/>
        </w:rPr>
        <w:t>Цахим хоршоо төслийн гомдол хүлээн авах систем</w:t>
      </w:r>
    </w:p>
    <w:p w14:paraId="7B8DC71B" w14:textId="77777777" w:rsidR="00645DFC" w:rsidRPr="00607814" w:rsidRDefault="00645DFC" w:rsidP="00645DFC">
      <w:pPr>
        <w:rPr>
          <w:rFonts w:asciiTheme="majorHAnsi" w:hAnsiTheme="majorHAnsi" w:cstheme="majorHAnsi"/>
          <w:b/>
        </w:rPr>
      </w:pPr>
    </w:p>
    <w:p w14:paraId="091C5A76" w14:textId="0F71255D" w:rsidR="00645DFC" w:rsidRPr="0021326C" w:rsidRDefault="00E62B58" w:rsidP="0021326C">
      <w:pPr>
        <w:pStyle w:val="ListParagraph"/>
        <w:numPr>
          <w:ilvl w:val="2"/>
          <w:numId w:val="9"/>
        </w:numPr>
        <w:rPr>
          <w:rStyle w:val="Strong"/>
          <w:rFonts w:ascii="Open Sans" w:hAnsi="Open Sans" w:cs="Open Sans"/>
          <w:b w:val="0"/>
          <w:i/>
          <w:iCs/>
          <w:color w:val="333333"/>
          <w:kern w:val="32"/>
          <w:sz w:val="21"/>
          <w:szCs w:val="21"/>
          <w:shd w:val="clear" w:color="auto" w:fill="FFFFFF"/>
          <w:lang w:val="mn-MN" w:eastAsia="ja-JP"/>
        </w:rPr>
      </w:pPr>
      <w:r w:rsidRPr="0021326C">
        <w:rPr>
          <w:rStyle w:val="Strong"/>
          <w:rFonts w:ascii="Open Sans" w:eastAsia="Times New Roman" w:hAnsi="Open Sans" w:cs="Open Sans"/>
          <w:color w:val="333333"/>
          <w:sz w:val="21"/>
          <w:szCs w:val="21"/>
          <w:lang w:val="mn-MN"/>
        </w:rPr>
        <w:t>Холбоо барих мэдээлэл:</w:t>
      </w:r>
      <w:r w:rsidR="00645DFC" w:rsidRPr="0021326C"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 xml:space="preserve"> </w:t>
      </w:r>
      <w:r w:rsidRPr="0021326C">
        <w:rPr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  <w:lang w:val="mn-MN"/>
        </w:rPr>
        <w:t xml:space="preserve">Энэхүү мэдээлэл заавал бөглөгдөх ёстой бөгөөд гомдол барагдуулах систем нь нууцлаг байдлаар </w:t>
      </w:r>
      <w:r w:rsidR="0021326C"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val="mn-MN" w:eastAsia="ja-JP"/>
        </w:rPr>
        <w:t>с</w:t>
      </w:r>
      <w:r w:rsidR="0021326C" w:rsidRPr="0021326C"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val="mn-MN" w:eastAsia="ja-JP"/>
        </w:rPr>
        <w:t>анал/хүсэлт/гомдол</w:t>
      </w:r>
      <w:r w:rsidRPr="0021326C">
        <w:rPr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  <w:lang w:val="mn-MN"/>
        </w:rPr>
        <w:t xml:space="preserve"> хүлээн авах боломжгүй юм. </w:t>
      </w:r>
    </w:p>
    <w:p w14:paraId="1FC719E4" w14:textId="77777777" w:rsidR="00645DFC" w:rsidRPr="00EC04D5" w:rsidRDefault="00645DFC" w:rsidP="00645DFC">
      <w:pPr>
        <w:rPr>
          <w:rFonts w:asciiTheme="majorHAnsi" w:hAnsiTheme="majorHAnsi" w:cstheme="majorHAnsi"/>
        </w:rPr>
      </w:pPr>
    </w:p>
    <w:tbl>
      <w:tblPr>
        <w:tblStyle w:val="TableGrid"/>
        <w:tblW w:w="9194" w:type="dxa"/>
        <w:tblInd w:w="715" w:type="dxa"/>
        <w:tblLook w:val="04A0" w:firstRow="1" w:lastRow="0" w:firstColumn="1" w:lastColumn="0" w:noHBand="0" w:noVBand="1"/>
      </w:tblPr>
      <w:tblGrid>
        <w:gridCol w:w="1819"/>
        <w:gridCol w:w="7375"/>
      </w:tblGrid>
      <w:tr w:rsidR="00645DFC" w14:paraId="558C9053" w14:textId="77777777" w:rsidTr="00734419">
        <w:tc>
          <w:tcPr>
            <w:tcW w:w="1819" w:type="dxa"/>
          </w:tcPr>
          <w:p w14:paraId="3438FC12" w14:textId="1B9241E4" w:rsidR="00645DFC" w:rsidRPr="00E62B58" w:rsidRDefault="00E62B58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  <w:t>Нэр:</w:t>
            </w:r>
          </w:p>
        </w:tc>
        <w:tc>
          <w:tcPr>
            <w:tcW w:w="7375" w:type="dxa"/>
          </w:tcPr>
          <w:p w14:paraId="092B19E1" w14:textId="0E79F388" w:rsidR="00645DFC" w:rsidRPr="003D1F61" w:rsidRDefault="00A52C43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767171" w:themeColor="background2" w:themeShade="80"/>
                  <w:sz w:val="21"/>
                  <w:szCs w:val="21"/>
                  <w:shd w:val="clear" w:color="auto" w:fill="FFFFFF"/>
                </w:rPr>
                <w:id w:val="1306429468"/>
                <w:placeholder>
                  <w:docPart w:val="C7B38E83EE6E48DFA8E873DAA416B66D"/>
                </w:placeholder>
              </w:sdtPr>
              <w:sdtEndPr>
                <w:rPr>
                  <w:color w:val="767171" w:themeColor="background2" w:themeShade="80"/>
                </w:rPr>
              </w:sdtEndPr>
              <w:sdtContent>
                <w:r w:rsidR="00E62B58" w:rsidRPr="005D322B">
                  <w:rPr>
                    <w:rFonts w:ascii="Open Sans" w:hAnsi="Open Sans" w:cs="Open Sans"/>
                    <w:color w:val="767171" w:themeColor="background2" w:themeShade="80"/>
                    <w:sz w:val="21"/>
                    <w:szCs w:val="21"/>
                    <w:shd w:val="clear" w:color="auto" w:fill="FFFFFF"/>
                    <w:lang w:val="mn-MN"/>
                  </w:rPr>
                  <w:t>Энд бөглөнө үү</w:t>
                </w:r>
              </w:sdtContent>
            </w:sdt>
          </w:p>
        </w:tc>
      </w:tr>
      <w:tr w:rsidR="00645DFC" w14:paraId="4C831045" w14:textId="77777777" w:rsidTr="00734419">
        <w:tc>
          <w:tcPr>
            <w:tcW w:w="1819" w:type="dxa"/>
          </w:tcPr>
          <w:p w14:paraId="0C8993DA" w14:textId="13EE02C9" w:rsidR="00645DFC" w:rsidRPr="003D1F61" w:rsidRDefault="00E62B58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  <w:t xml:space="preserve">Утас: </w:t>
            </w:r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  <w:t>Бүсийн код</w:t>
            </w:r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7375" w:type="dxa"/>
          </w:tcPr>
          <w:p w14:paraId="14F9C18E" w14:textId="553DD0A5" w:rsidR="00645DFC" w:rsidRPr="005D322B" w:rsidRDefault="00A52C43" w:rsidP="00734419">
            <w:pPr>
              <w:rPr>
                <w:rFonts w:ascii="Open Sans" w:hAnsi="Open Sans" w:cs="Open Sans"/>
                <w:color w:val="767171" w:themeColor="background2" w:themeShade="80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767171" w:themeColor="background2" w:themeShade="80"/>
                  <w:sz w:val="21"/>
                  <w:szCs w:val="21"/>
                  <w:shd w:val="clear" w:color="auto" w:fill="FFFFFF"/>
                </w:rPr>
                <w:id w:val="36164983"/>
                <w:placeholder>
                  <w:docPart w:val="73646E16821B4C5C995D83499906D492"/>
                </w:placeholder>
              </w:sdtPr>
              <w:sdtEndPr>
                <w:rPr>
                  <w:color w:val="767171" w:themeColor="background2" w:themeShade="80"/>
                </w:rPr>
              </w:sdtEndPr>
              <w:sdtContent>
                <w:sdt>
                  <w:sdtPr>
                    <w:rPr>
                      <w:rFonts w:ascii="Open Sans" w:hAnsi="Open Sans" w:cs="Open Sans"/>
                      <w:color w:val="767171" w:themeColor="background2" w:themeShade="80"/>
                      <w:sz w:val="21"/>
                      <w:szCs w:val="21"/>
                      <w:shd w:val="clear" w:color="auto" w:fill="FFFFFF"/>
                    </w:rPr>
                    <w:id w:val="1819842220"/>
                    <w:placeholder>
                      <w:docPart w:val="8EB30328C73F4FBBB575A04814621803"/>
                    </w:placeholder>
                  </w:sdtPr>
                  <w:sdtContent>
                    <w:r w:rsidR="00E62B58" w:rsidRPr="005D322B">
                      <w:rPr>
                        <w:rFonts w:ascii="Open Sans" w:hAnsi="Open Sans" w:cs="Open Sans"/>
                        <w:color w:val="767171" w:themeColor="background2" w:themeShade="80"/>
                        <w:sz w:val="21"/>
                        <w:szCs w:val="21"/>
                        <w:shd w:val="clear" w:color="auto" w:fill="FFFFFF"/>
                        <w:lang w:val="mn-MN"/>
                      </w:rPr>
                      <w:t>Энд бөглөнө үү</w:t>
                    </w:r>
                  </w:sdtContent>
                </w:sdt>
              </w:sdtContent>
            </w:sdt>
          </w:p>
        </w:tc>
      </w:tr>
      <w:tr w:rsidR="00645DFC" w14:paraId="7DB89ED2" w14:textId="77777777" w:rsidTr="00734419">
        <w:tc>
          <w:tcPr>
            <w:tcW w:w="1819" w:type="dxa"/>
          </w:tcPr>
          <w:p w14:paraId="5B13FCEF" w14:textId="07A0E7D5" w:rsidR="00645DFC" w:rsidRPr="00E62B58" w:rsidRDefault="00E62B58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  <w:t>Цахим хаяг</w:t>
            </w:r>
          </w:p>
        </w:tc>
        <w:tc>
          <w:tcPr>
            <w:tcW w:w="7375" w:type="dxa"/>
          </w:tcPr>
          <w:p w14:paraId="28DB3CCF" w14:textId="3758E784" w:rsidR="00645DFC" w:rsidRPr="005D322B" w:rsidRDefault="00A52C43" w:rsidP="00734419">
            <w:pPr>
              <w:rPr>
                <w:rFonts w:ascii="Open Sans" w:hAnsi="Open Sans" w:cs="Open Sans"/>
                <w:color w:val="767171" w:themeColor="background2" w:themeShade="80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767171" w:themeColor="background2" w:themeShade="80"/>
                  <w:sz w:val="21"/>
                  <w:szCs w:val="21"/>
                  <w:shd w:val="clear" w:color="auto" w:fill="FFFFFF"/>
                </w:rPr>
                <w:id w:val="-1899661167"/>
                <w:placeholder>
                  <w:docPart w:val="602140449E1E41B192A8A7A42EF313BA"/>
                </w:placeholder>
              </w:sdtPr>
              <w:sdtEndPr>
                <w:rPr>
                  <w:color w:val="767171" w:themeColor="background2" w:themeShade="80"/>
                </w:rPr>
              </w:sdtEndPr>
              <w:sdtContent>
                <w:sdt>
                  <w:sdtPr>
                    <w:rPr>
                      <w:rFonts w:ascii="Open Sans" w:hAnsi="Open Sans" w:cs="Open Sans"/>
                      <w:color w:val="767171" w:themeColor="background2" w:themeShade="80"/>
                      <w:sz w:val="21"/>
                      <w:szCs w:val="21"/>
                      <w:shd w:val="clear" w:color="auto" w:fill="FFFFFF"/>
                    </w:rPr>
                    <w:id w:val="-845084564"/>
                    <w:placeholder>
                      <w:docPart w:val="514B27D5BE8144DDAE2E63C68C492BC3"/>
                    </w:placeholder>
                  </w:sdtPr>
                  <w:sdtContent>
                    <w:r w:rsidR="00E62B58" w:rsidRPr="005D322B">
                      <w:rPr>
                        <w:rFonts w:ascii="Open Sans" w:hAnsi="Open Sans" w:cs="Open Sans"/>
                        <w:color w:val="767171" w:themeColor="background2" w:themeShade="80"/>
                        <w:sz w:val="21"/>
                        <w:szCs w:val="21"/>
                        <w:shd w:val="clear" w:color="auto" w:fill="FFFFFF"/>
                        <w:lang w:val="mn-MN"/>
                      </w:rPr>
                      <w:t>Энд бөглөнө үү</w:t>
                    </w:r>
                  </w:sdtContent>
                </w:sdt>
              </w:sdtContent>
            </w:sdt>
          </w:p>
        </w:tc>
      </w:tr>
      <w:tr w:rsidR="00645DFC" w14:paraId="56FD2E32" w14:textId="77777777" w:rsidTr="00734419">
        <w:tc>
          <w:tcPr>
            <w:tcW w:w="1819" w:type="dxa"/>
          </w:tcPr>
          <w:p w14:paraId="1D0640C2" w14:textId="3C437162" w:rsidR="00645DFC" w:rsidRPr="00E62B58" w:rsidRDefault="00E62B58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</w:pPr>
            <w: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  <w:t>Хүйс</w:t>
            </w:r>
          </w:p>
        </w:tc>
        <w:tc>
          <w:tcPr>
            <w:tcW w:w="7375" w:type="dxa"/>
          </w:tcPr>
          <w:p w14:paraId="13EF1B76" w14:textId="1A56D420" w:rsidR="00645DFC" w:rsidRPr="003D1F61" w:rsidRDefault="00A52C43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43154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C" w:rsidRPr="003D1F61">
                  <w:rPr>
                    <w:rFonts w:ascii="Segoe UI Symbol" w:hAnsi="Segoe UI Symbol" w:cs="Segoe UI Symbol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62B58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  <w:t>Эрэгтэй</w:t>
            </w:r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1607384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B58">
                  <w:rPr>
                    <w:rFonts w:ascii="MS Gothic" w:eastAsia="MS Gothic" w:hAnsi="MS Gothic" w:cs="Open Sans" w:hint="eastAsia"/>
                    <w:color w:val="333333"/>
                    <w:sz w:val="21"/>
                    <w:szCs w:val="21"/>
                    <w:shd w:val="clear" w:color="auto" w:fill="FFFFFF"/>
                  </w:rPr>
                  <w:t>☒</w:t>
                </w:r>
              </w:sdtContent>
            </w:sdt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62B58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  <w:t>Эмэгтэй</w:t>
            </w:r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-42457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C" w:rsidRPr="003D1F61">
                  <w:rPr>
                    <w:rFonts w:ascii="Segoe UI Symbol" w:hAnsi="Segoe UI Symbol" w:cs="Segoe UI Symbol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62B58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  <w:t>Бусад</w:t>
            </w:r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-183336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C" w:rsidRPr="003D1F61">
                  <w:rPr>
                    <w:rFonts w:ascii="Segoe UI Symbol" w:hAnsi="Segoe UI Symbol" w:cs="Segoe UI Symbol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62B58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  <w:t>Байхгүй</w:t>
            </w:r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r w:rsidR="00E62B58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  <w:lang w:val="mn-MN"/>
              </w:rPr>
              <w:t>байгууллага болон олон нийтийн төлөөлөл</w:t>
            </w:r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</w:tbl>
    <w:p w14:paraId="49E21412" w14:textId="77777777" w:rsidR="00645DFC" w:rsidRDefault="00645DFC" w:rsidP="00645DFC">
      <w:pPr>
        <w:pStyle w:val="ListParagraph"/>
        <w:rPr>
          <w:rFonts w:asciiTheme="majorHAnsi" w:hAnsiTheme="majorHAnsi" w:cstheme="majorHAnsi"/>
        </w:rPr>
      </w:pPr>
    </w:p>
    <w:p w14:paraId="0128E390" w14:textId="088D8F45" w:rsidR="00645DFC" w:rsidRPr="00E62B58" w:rsidRDefault="00E62B58" w:rsidP="005B56E5">
      <w:pPr>
        <w:ind w:firstLine="720"/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Та гомдол гаргагч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(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д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)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-ыг төлөөлж энэхүү хуудасыг бөглөж байгаа юу?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106761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Тийм</w:t>
      </w:r>
      <w:r w:rsidR="00F94E0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32686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Үгүй</w:t>
      </w:r>
    </w:p>
    <w:p w14:paraId="18AEC9CE" w14:textId="4AA12EC2" w:rsidR="00645DFC" w:rsidRPr="0021326C" w:rsidRDefault="0021326C" w:rsidP="00645DFC">
      <w:pPr>
        <w:ind w:left="720"/>
        <w:rPr>
          <w:rFonts w:ascii="Open Sans" w:hAnsi="Open Sans" w:cs="Open Sans"/>
          <w:i/>
          <w:color w:val="767171" w:themeColor="background2" w:themeShade="80"/>
          <w:sz w:val="21"/>
          <w:szCs w:val="21"/>
          <w:shd w:val="clear" w:color="auto" w:fill="FFFFFF"/>
        </w:rPr>
      </w:pPr>
      <w:r w:rsidRPr="0021326C">
        <w:rPr>
          <w:rFonts w:ascii="Open Sans" w:hAnsi="Open Sans" w:cs="Open Sans"/>
          <w:i/>
          <w:color w:val="767171" w:themeColor="background2" w:themeShade="80"/>
          <w:sz w:val="21"/>
          <w:szCs w:val="21"/>
          <w:shd w:val="clear" w:color="auto" w:fill="FFFFFF"/>
        </w:rPr>
        <w:t>(</w:t>
      </w:r>
      <w:r w:rsidR="00E62B58" w:rsidRPr="0021326C">
        <w:rPr>
          <w:rFonts w:ascii="Open Sans" w:hAnsi="Open Sans" w:cs="Open Sans"/>
          <w:i/>
          <w:color w:val="767171" w:themeColor="background2" w:themeShade="80"/>
          <w:sz w:val="21"/>
          <w:szCs w:val="21"/>
          <w:shd w:val="clear" w:color="auto" w:fill="FFFFFF"/>
          <w:lang w:val="mn-MN"/>
        </w:rPr>
        <w:t>Хэрвээ тийм бол гомдол гаргагч</w:t>
      </w:r>
      <w:r w:rsidR="00E62B58" w:rsidRPr="0021326C">
        <w:rPr>
          <w:rFonts w:ascii="Open Sans" w:hAnsi="Open Sans" w:cs="Open Sans"/>
          <w:i/>
          <w:color w:val="767171" w:themeColor="background2" w:themeShade="80"/>
          <w:sz w:val="21"/>
          <w:szCs w:val="21"/>
          <w:shd w:val="clear" w:color="auto" w:fill="FFFFFF"/>
        </w:rPr>
        <w:t>(</w:t>
      </w:r>
      <w:r w:rsidR="00E62B58" w:rsidRPr="0021326C">
        <w:rPr>
          <w:rFonts w:ascii="Open Sans" w:hAnsi="Open Sans" w:cs="Open Sans"/>
          <w:i/>
          <w:color w:val="767171" w:themeColor="background2" w:themeShade="80"/>
          <w:sz w:val="21"/>
          <w:szCs w:val="21"/>
          <w:shd w:val="clear" w:color="auto" w:fill="FFFFFF"/>
          <w:lang w:val="mn-MN"/>
        </w:rPr>
        <w:t>д</w:t>
      </w:r>
      <w:r w:rsidR="00E62B58" w:rsidRPr="0021326C">
        <w:rPr>
          <w:rFonts w:ascii="Open Sans" w:hAnsi="Open Sans" w:cs="Open Sans"/>
          <w:i/>
          <w:color w:val="767171" w:themeColor="background2" w:themeShade="80"/>
          <w:sz w:val="21"/>
          <w:szCs w:val="21"/>
          <w:shd w:val="clear" w:color="auto" w:fill="FFFFFF"/>
        </w:rPr>
        <w:t>)</w:t>
      </w:r>
      <w:r w:rsidR="00E62B58" w:rsidRPr="0021326C">
        <w:rPr>
          <w:rFonts w:ascii="Open Sans" w:hAnsi="Open Sans" w:cs="Open Sans"/>
          <w:i/>
          <w:color w:val="767171" w:themeColor="background2" w:themeShade="80"/>
          <w:sz w:val="21"/>
          <w:szCs w:val="21"/>
          <w:shd w:val="clear" w:color="auto" w:fill="FFFFFF"/>
          <w:lang w:val="mn-MN"/>
        </w:rPr>
        <w:t>-ын гарын үсэг зурсан төлөөлөх эрхийн хуулбарыг хавсаргана уу.</w:t>
      </w:r>
      <w:r w:rsidRPr="0021326C">
        <w:rPr>
          <w:rFonts w:ascii="Open Sans" w:hAnsi="Open Sans" w:cs="Open Sans"/>
          <w:i/>
          <w:color w:val="767171" w:themeColor="background2" w:themeShade="80"/>
          <w:sz w:val="21"/>
          <w:szCs w:val="21"/>
          <w:shd w:val="clear" w:color="auto" w:fill="FFFFFF"/>
        </w:rPr>
        <w:t>)</w:t>
      </w:r>
    </w:p>
    <w:p w14:paraId="0480AA0D" w14:textId="77777777" w:rsidR="00645DFC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570854E7" w14:textId="11A89762" w:rsidR="00645DFC" w:rsidRPr="005D322B" w:rsidRDefault="00E62B58" w:rsidP="005D322B">
      <w:pPr>
        <w:ind w:left="72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E62B58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Та өөрийн хувийн мэдээллийг тухайн гомдол гаргаж буй төслийн Зээлдэгч(ид) болон/эсвэл холбогдох гуравдагч талуудад (жишээлбэл, гүйцэтгэгч, төс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ө</w:t>
      </w:r>
      <w:r w:rsidRPr="00E62B58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л хэрэгжүүлэгч агентлаг)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-т</w:t>
      </w:r>
      <w:r w:rsidRPr="00E62B58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хуваалцахыг зөвшөөрч байна уу?</w:t>
      </w:r>
      <w:r w:rsidR="005D322B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 </w:t>
      </w:r>
      <w:r w:rsidR="005D322B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ab/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71488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="005D322B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Тийм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68748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="005D322B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Үгүй</w:t>
      </w:r>
    </w:p>
    <w:p w14:paraId="52519095" w14:textId="7DDE3B16" w:rsidR="00F025A5" w:rsidRPr="00F025A5" w:rsidRDefault="005D322B" w:rsidP="00F025A5">
      <w:pPr>
        <w:ind w:firstLine="720"/>
        <w:rPr>
          <w:rFonts w:asciiTheme="majorHAnsi" w:hAnsiTheme="majorHAnsi" w:cstheme="majorHAnsi"/>
          <w:kern w:val="0"/>
          <w:lang w:eastAsia="en-US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Хэрвээ үгүй гэсэн хариулт сонгосон бол шалтгаанаа оруулна уу</w:t>
      </w:r>
      <w:r w:rsidR="00F025A5" w:rsidRPr="00F025A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:</w:t>
      </w:r>
      <w:r w:rsidR="00F025A5" w:rsidRPr="00F025A5">
        <w:rPr>
          <w:rFonts w:asciiTheme="majorHAnsi" w:hAnsiTheme="majorHAnsi" w:cstheme="majorHAnsi"/>
        </w:rPr>
        <w:t xml:space="preserve"> </w:t>
      </w:r>
      <w:sdt>
        <w:sdtPr>
          <w:rPr>
            <w:b/>
          </w:rPr>
          <w:id w:val="-157161609"/>
          <w:placeholder>
            <w:docPart w:val="5A620D17BF2E46099E10885274C6ADDA"/>
          </w:placeholder>
        </w:sdtPr>
        <w:sdtEndPr/>
        <w:sdtContent>
          <w:sdt>
            <w:sdt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id w:val="29235063"/>
              <w:placeholder>
                <w:docPart w:val="88102FB1C757473D8F0601DE57E82170"/>
              </w:placeholder>
            </w:sdtPr>
            <w:sdtEndPr/>
            <w:sdtContent>
              <w:r w:rsidRPr="005D322B">
                <w:rPr>
                  <w:rFonts w:ascii="Open Sans" w:hAnsi="Open Sans" w:cs="Open Sans"/>
                  <w:color w:val="767171" w:themeColor="background2" w:themeShade="80"/>
                  <w:sz w:val="21"/>
                  <w:szCs w:val="21"/>
                  <w:shd w:val="clear" w:color="auto" w:fill="FFFFFF"/>
                  <w:lang w:val="mn-MN"/>
                </w:rPr>
                <w:t>Энд бөглөнө үү</w:t>
              </w:r>
            </w:sdtContent>
          </w:sdt>
        </w:sdtContent>
      </w:sdt>
    </w:p>
    <w:p w14:paraId="75AE0F7F" w14:textId="1E247F78" w:rsidR="00645DFC" w:rsidRPr="003D1F61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3195811C" w14:textId="3F329DCB" w:rsidR="00645DFC" w:rsidRPr="005D322B" w:rsidRDefault="005D322B" w:rsidP="005B56E5">
      <w:pPr>
        <w:ind w:firstLine="720"/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</w:pPr>
      <w:r w:rsidRPr="005D322B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Энэ гомдлыг гаргасн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аар</w:t>
      </w:r>
      <w:r w:rsidRPr="005D322B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тан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ы болон танай үйл ажиллагаанд с</w:t>
      </w:r>
      <w:r w:rsidRPr="005D322B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өрөг нөлөөлөл үзүүлэх вий гэ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х болгоомжлол</w:t>
      </w:r>
      <w:r w:rsidRPr="005D322B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байна уу?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127143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Тийм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167244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Үгүй</w:t>
      </w:r>
    </w:p>
    <w:p w14:paraId="0E33610E" w14:textId="5C739F70" w:rsidR="005D322B" w:rsidRPr="00F025A5" w:rsidRDefault="005D322B" w:rsidP="005D322B">
      <w:pPr>
        <w:ind w:firstLine="720"/>
        <w:rPr>
          <w:rFonts w:asciiTheme="majorHAnsi" w:hAnsiTheme="majorHAnsi" w:cstheme="majorHAnsi"/>
          <w:kern w:val="0"/>
          <w:lang w:eastAsia="en-US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Хэрвээ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тийм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 гэсэн хариулт сонгосон бол шалтгаанаа оруулна уу</w:t>
      </w:r>
      <w:r w:rsidRPr="00F025A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:</w:t>
      </w:r>
      <w:r w:rsidRPr="00F025A5">
        <w:rPr>
          <w:rFonts w:asciiTheme="majorHAnsi" w:hAnsiTheme="majorHAnsi" w:cstheme="majorHAnsi"/>
        </w:rPr>
        <w:t xml:space="preserve"> </w:t>
      </w:r>
      <w:sdt>
        <w:sdtPr>
          <w:rPr>
            <w:b/>
          </w:rPr>
          <w:id w:val="-1579822656"/>
          <w:placeholder>
            <w:docPart w:val="DB7FD1048E284786A8095C9A883FDFF9"/>
          </w:placeholder>
        </w:sdtPr>
        <w:sdtContent>
          <w:sdt>
            <w:sdt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id w:val="640924888"/>
              <w:placeholder>
                <w:docPart w:val="33D6BE046A2F4BFEB76026C2CB38B92C"/>
              </w:placeholder>
            </w:sdtPr>
            <w:sdtContent>
              <w:r w:rsidRPr="005D322B">
                <w:rPr>
                  <w:rFonts w:ascii="Open Sans" w:hAnsi="Open Sans" w:cs="Open Sans"/>
                  <w:color w:val="767171" w:themeColor="background2" w:themeShade="80"/>
                  <w:sz w:val="21"/>
                  <w:szCs w:val="21"/>
                  <w:shd w:val="clear" w:color="auto" w:fill="FFFFFF"/>
                  <w:lang w:val="mn-MN"/>
                </w:rPr>
                <w:t>Энд бөглөнө үү</w:t>
              </w:r>
            </w:sdtContent>
          </w:sdt>
        </w:sdtContent>
      </w:sdt>
    </w:p>
    <w:p w14:paraId="4F86E052" w14:textId="77777777" w:rsidR="00645DFC" w:rsidRPr="000C0CCF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szCs w:val="22"/>
        </w:rPr>
      </w:pP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</w:p>
    <w:p w14:paraId="045878C4" w14:textId="77777777" w:rsidR="00645DFC" w:rsidRDefault="00645DFC" w:rsidP="00645DFC">
      <w:pPr>
        <w:pStyle w:val="ListParagraph"/>
        <w:rPr>
          <w:rFonts w:asciiTheme="majorHAnsi" w:hAnsiTheme="majorHAnsi" w:cstheme="majorHAnsi"/>
          <w:b/>
        </w:rPr>
      </w:pPr>
    </w:p>
    <w:p w14:paraId="511DBBE9" w14:textId="31838DB3" w:rsidR="00645DFC" w:rsidRPr="003D1F61" w:rsidRDefault="005D322B" w:rsidP="00FA23FC">
      <w:pPr>
        <w:pStyle w:val="ListParagraph"/>
        <w:numPr>
          <w:ilvl w:val="2"/>
          <w:numId w:val="9"/>
        </w:numP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</w:pPr>
      <w: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  <w:lang w:val="mn-MN"/>
        </w:rPr>
        <w:t>Төслийн мэдээлэл</w:t>
      </w:r>
    </w:p>
    <w:p w14:paraId="7CBEC922" w14:textId="77777777" w:rsidR="00645DFC" w:rsidRDefault="00645DFC" w:rsidP="00645DFC">
      <w:pPr>
        <w:rPr>
          <w:rFonts w:asciiTheme="majorHAnsi" w:hAnsiTheme="majorHAnsi" w:cstheme="majorHAnsi"/>
        </w:rPr>
      </w:pPr>
    </w:p>
    <w:p w14:paraId="3E372858" w14:textId="1FE491AC" w:rsidR="00645DFC" w:rsidRPr="003D1F61" w:rsidRDefault="005D322B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Төслийн нэр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: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1825004131"/>
          <w:placeholder>
            <w:docPart w:val="C9CA5036C2B94E0CB1CB724E15812CD0"/>
          </w:placeholder>
        </w:sdtPr>
        <w:sdtEndPr/>
        <w:sdtContent>
          <w:sdt>
            <w:sdt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id w:val="1403415523"/>
              <w:placeholder>
                <w:docPart w:val="42DA90A7C2564CF285344087F49751E5"/>
              </w:placeholder>
            </w:sdtPr>
            <w:sdtContent>
              <w:r w:rsidRPr="005D322B">
                <w:rPr>
                  <w:rFonts w:ascii="Open Sans" w:hAnsi="Open Sans" w:cs="Open Sans"/>
                  <w:color w:val="767171" w:themeColor="background2" w:themeShade="80"/>
                  <w:sz w:val="21"/>
                  <w:szCs w:val="21"/>
                  <w:shd w:val="clear" w:color="auto" w:fill="FFFFFF"/>
                  <w:lang w:val="mn-MN"/>
                </w:rPr>
                <w:t>Энд бөглөнө үү</w:t>
              </w:r>
            </w:sdtContent>
          </w:sdt>
        </w:sdtContent>
      </w:sdt>
    </w:p>
    <w:p w14:paraId="65138FB5" w14:textId="77777777" w:rsidR="00645DFC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3A7D077E" w14:textId="695C0160" w:rsidR="00645DFC" w:rsidRPr="003D1F61" w:rsidRDefault="005D322B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Аймаг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: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806083921"/>
          <w:placeholder>
            <w:docPart w:val="7E51FBAA4695448BA6C0744D3C541FEB"/>
          </w:placeholder>
        </w:sdtPr>
        <w:sdtEndPr/>
        <w:sdtContent>
          <w:sdt>
            <w:sdt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id w:val="1871336580"/>
              <w:placeholder>
                <w:docPart w:val="BD78596A431C46C9A71E6BA345B52B24"/>
              </w:placeholder>
            </w:sdtPr>
            <w:sdtEndPr/>
            <w:sdtContent>
              <w:sdt>
                <w:sdtPr>
                  <w:rPr>
                    <w:rFonts w:ascii="Open Sans" w:hAnsi="Open Sans" w:cs="Open Sans"/>
                    <w:color w:val="333333"/>
                    <w:sz w:val="21"/>
                    <w:szCs w:val="21"/>
                    <w:shd w:val="clear" w:color="auto" w:fill="FFFFFF"/>
                  </w:rPr>
                  <w:id w:val="-636491128"/>
                  <w:placeholder>
                    <w:docPart w:val="0EB92348DA7A4A499490B03FC2B2ED2E"/>
                  </w:placeholder>
                </w:sdtPr>
                <w:sdtContent>
                  <w:r w:rsidRPr="005D322B">
                    <w:rPr>
                      <w:rFonts w:ascii="Open Sans" w:hAnsi="Open Sans" w:cs="Open Sans"/>
                      <w:color w:val="767171" w:themeColor="background2" w:themeShade="80"/>
                      <w:sz w:val="21"/>
                      <w:szCs w:val="21"/>
                      <w:shd w:val="clear" w:color="auto" w:fill="FFFFFF"/>
                      <w:lang w:val="mn-MN"/>
                    </w:rPr>
                    <w:t>Энд бөглөнө үү</w:t>
                  </w:r>
                </w:sdtContent>
              </w:sdt>
            </w:sdtContent>
          </w:sdt>
        </w:sdtContent>
      </w:sdt>
    </w:p>
    <w:p w14:paraId="69954676" w14:textId="77777777" w:rsidR="00645DFC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1EBD06F8" w14:textId="10C0E2FB" w:rsidR="00645DFC" w:rsidRPr="003D1F61" w:rsidRDefault="005D322B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Төслийн байршил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(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Сум, баг дэлгэрэнгүй хаяг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.):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717590423"/>
          <w:placeholder>
            <w:docPart w:val="B2D742EA6E874491AB6A5E6AC5FB5EC1"/>
          </w:placeholder>
        </w:sdtPr>
        <w:sdtEndPr/>
        <w:sdtContent>
          <w:sdt>
            <w:sdt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id w:val="1783384739"/>
              <w:placeholder>
                <w:docPart w:val="1BF65658D0C440A0B4101DE93E255704"/>
              </w:placeholder>
            </w:sdtPr>
            <w:sdtEndPr/>
            <w:sdtContent>
              <w:sdt>
                <w:sdtPr>
                  <w:rPr>
                    <w:rFonts w:ascii="Open Sans" w:hAnsi="Open Sans" w:cs="Open Sans"/>
                    <w:color w:val="333333"/>
                    <w:sz w:val="21"/>
                    <w:szCs w:val="21"/>
                    <w:shd w:val="clear" w:color="auto" w:fill="FFFFFF"/>
                  </w:rPr>
                  <w:id w:val="362106234"/>
                  <w:placeholder>
                    <w:docPart w:val="221F6102A6364158B91DD1617C3CE2E7"/>
                  </w:placeholder>
                </w:sdtPr>
                <w:sdtContent>
                  <w:sdt>
                    <w:sdtPr>
                      <w:rPr>
                        <w:rFonts w:ascii="Open Sans" w:hAnsi="Open Sans" w:cs="Open Sans"/>
                        <w:color w:val="333333"/>
                        <w:sz w:val="21"/>
                        <w:szCs w:val="21"/>
                        <w:shd w:val="clear" w:color="auto" w:fill="FFFFFF"/>
                      </w:rPr>
                      <w:id w:val="-1653590433"/>
                      <w:placeholder>
                        <w:docPart w:val="840B09AB89DC4F919EA18A380115081D"/>
                      </w:placeholder>
                    </w:sdtPr>
                    <w:sdtContent>
                      <w:sdt>
                        <w:sdtPr>
                          <w:rPr>
                            <w:rFonts w:ascii="Open Sans" w:hAnsi="Open Sans" w:cs="Open Sans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id w:val="596370264"/>
                          <w:placeholder>
                            <w:docPart w:val="EA722AB490B447A28F7CE9C5BD13A45E"/>
                          </w:placeholder>
                        </w:sdtPr>
                        <w:sdtContent>
                          <w:r w:rsidRPr="005D322B">
                            <w:rPr>
                              <w:rFonts w:ascii="Open Sans" w:hAnsi="Open Sans" w:cs="Open Sans"/>
                              <w:color w:val="767171" w:themeColor="background2" w:themeShade="80"/>
                              <w:sz w:val="21"/>
                              <w:szCs w:val="21"/>
                              <w:shd w:val="clear" w:color="auto" w:fill="FFFFFF"/>
                              <w:lang w:val="mn-MN"/>
                            </w:rPr>
                            <w:t>Энд бөглөнө үү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4C1135C" w14:textId="77777777" w:rsidR="00645DFC" w:rsidRPr="000C0CCF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szCs w:val="22"/>
        </w:rPr>
      </w:pP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</w:p>
    <w:p w14:paraId="0E10A444" w14:textId="77777777" w:rsidR="00645DFC" w:rsidRPr="00EC04D5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szCs w:val="22"/>
        </w:rPr>
      </w:pPr>
    </w:p>
    <w:p w14:paraId="2F7A7123" w14:textId="39F61F8F" w:rsidR="00645DFC" w:rsidRPr="003D1F61" w:rsidRDefault="005D322B" w:rsidP="00FA23FC">
      <w:pPr>
        <w:pStyle w:val="ListParagraph"/>
        <w:numPr>
          <w:ilvl w:val="2"/>
          <w:numId w:val="9"/>
        </w:numP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</w:pPr>
      <w: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  <w:lang w:val="mn-MN"/>
        </w:rPr>
        <w:t>Санал/хүсэлт/гомдол</w:t>
      </w:r>
    </w:p>
    <w:p w14:paraId="07531A8B" w14:textId="77777777" w:rsidR="00645DFC" w:rsidRPr="00F034D5" w:rsidRDefault="00645DFC" w:rsidP="00645DFC">
      <w:pPr>
        <w:rPr>
          <w:rFonts w:asciiTheme="majorHAnsi" w:hAnsiTheme="majorHAnsi" w:cstheme="majorHAnsi"/>
        </w:rPr>
      </w:pPr>
    </w:p>
    <w:p w14:paraId="1A2DFD45" w14:textId="68540D30" w:rsidR="00645DFC" w:rsidRPr="003D1F61" w:rsidRDefault="00FF7AB2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Цахим Хоршоо төслөөс дэмжлэгтэй </w:t>
      </w:r>
      <w:r w:rsidR="007F0BB3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дэд </w:t>
      </w:r>
      <w:r w:rsidR="007F0BB3" w:rsidRPr="007F0BB3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төсл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ийн үйл ажиллагаанаас </w:t>
      </w:r>
      <w:r w:rsidR="007F0BB3" w:rsidRPr="007F0BB3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танд болон таны </w:t>
      </w:r>
      <w:r w:rsidR="007F0BB3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хүрээлэл</w:t>
      </w:r>
      <w:r w:rsidR="007F0BB3" w:rsidRPr="007F0BB3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/нийгэмд учруулсан, эсвэл учруулж болзошгүй хо</w:t>
      </w:r>
      <w:r w:rsidR="007F0BB3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р хо</w:t>
      </w:r>
      <w:r w:rsidR="007F0BB3" w:rsidRPr="007F0BB3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хирлын төрлийг тайлбарлана уу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.</w:t>
      </w:r>
    </w:p>
    <w:p w14:paraId="715A1170" w14:textId="77777777" w:rsidR="00645DFC" w:rsidRDefault="00645DFC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275BD992" w14:textId="4882A118" w:rsidR="00645DFC" w:rsidRPr="007F0BB3" w:rsidRDefault="007F0BB3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Нийгэмд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67380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7C">
            <w:rPr>
              <w:rFonts w:ascii="MS Gothic" w:eastAsia="MS Gothic" w:hAnsi="MS Gothic" w:cs="Open Sans" w:hint="eastAsia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Тийм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99840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Үгүй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Байгаль орчинд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56502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Тийм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66863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Үгүй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ab/>
        <w:t>Бусад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78001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Тийм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42839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Үгүй</w:t>
      </w:r>
    </w:p>
    <w:p w14:paraId="09B66E77" w14:textId="77777777" w:rsidR="00645DFC" w:rsidRPr="003D1F61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36B87617" w14:textId="37EB3DF5" w:rsidR="00645DFC" w:rsidRDefault="007F0BB3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Дэлгэрэнгүй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: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635370180"/>
          <w:placeholder>
            <w:docPart w:val="89D70CE20CA449B1885FF02E889209C9"/>
          </w:placeholder>
        </w:sdtPr>
        <w:sdtEndPr/>
        <w:sdtContent>
          <w:sdt>
            <w:sdt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id w:val="544182124"/>
              <w:placeholder>
                <w:docPart w:val="A6FA98C0DE584C5A9586EB2AFE2CD810"/>
              </w:placeholder>
            </w:sdtPr>
            <w:sdtContent>
              <w:r w:rsidRPr="005D322B">
                <w:rPr>
                  <w:rFonts w:ascii="Open Sans" w:hAnsi="Open Sans" w:cs="Open Sans"/>
                  <w:color w:val="767171" w:themeColor="background2" w:themeShade="80"/>
                  <w:sz w:val="21"/>
                  <w:szCs w:val="21"/>
                  <w:shd w:val="clear" w:color="auto" w:fill="FFFFFF"/>
                  <w:lang w:val="mn-MN"/>
                </w:rPr>
                <w:t>Энд бөглөнө үү</w:t>
              </w:r>
            </w:sdtContent>
          </w:sdt>
        </w:sdtContent>
      </w:sdt>
    </w:p>
    <w:p w14:paraId="0ED907BC" w14:textId="08C46358" w:rsidR="00852936" w:rsidRDefault="00852936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6FABCE70" w14:textId="77777777" w:rsidR="007F0BB3" w:rsidRDefault="007F0BB3" w:rsidP="00FF7AB2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5D97264C" w14:textId="77777777" w:rsidR="00645DFC" w:rsidRPr="00EC04D5" w:rsidRDefault="00645DFC" w:rsidP="00645DFC">
      <w:pPr>
        <w:rPr>
          <w:rFonts w:asciiTheme="majorHAnsi" w:hAnsiTheme="majorHAnsi" w:cstheme="majorHAnsi"/>
          <w:b/>
        </w:rPr>
      </w:pP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</w:p>
    <w:p w14:paraId="58E4A9C9" w14:textId="77777777" w:rsidR="00852936" w:rsidRDefault="00852936" w:rsidP="00645DFC">
      <w:pPr>
        <w:pStyle w:val="ListParagraph"/>
        <w:rPr>
          <w:rFonts w:asciiTheme="majorHAnsi" w:hAnsiTheme="majorHAnsi" w:cstheme="majorHAnsi"/>
          <w:b/>
        </w:rPr>
      </w:pPr>
    </w:p>
    <w:p w14:paraId="7AAC15D0" w14:textId="03D2A7BC" w:rsidR="00645DFC" w:rsidRPr="003D1F61" w:rsidRDefault="007F0BB3" w:rsidP="00FA23FC">
      <w:pPr>
        <w:pStyle w:val="ListParagraph"/>
        <w:numPr>
          <w:ilvl w:val="2"/>
          <w:numId w:val="9"/>
        </w:numP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</w:pPr>
      <w: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  <w:lang w:val="mn-MN"/>
        </w:rPr>
        <w:t>Гомдлыг шийдвэрлэх арга хэмжээ авагдсан байдал</w:t>
      </w:r>
      <w:r w:rsidR="00645DFC" w:rsidRPr="003D1F61"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 xml:space="preserve"> </w:t>
      </w:r>
    </w:p>
    <w:p w14:paraId="36CDD409" w14:textId="77777777" w:rsidR="00645DFC" w:rsidRPr="00EC04D5" w:rsidRDefault="00645DFC" w:rsidP="00645DFC">
      <w:pPr>
        <w:rPr>
          <w:rFonts w:asciiTheme="majorHAnsi" w:hAnsiTheme="majorHAnsi" w:cstheme="majorHAnsi"/>
        </w:rPr>
      </w:pPr>
    </w:p>
    <w:p w14:paraId="114C2055" w14:textId="1C2D5699" w:rsidR="00645DFC" w:rsidRPr="003556A4" w:rsidRDefault="007F0BB3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Та санал/хүсэлт/гомдлоо төслийн түвшний гомдол барагдуулах механизмаар илэрхийлсэн үү?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57480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556A4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Тийм</w:t>
      </w:r>
      <w:r w:rsidR="00645DFC" w:rsidRPr="003556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11698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556A4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Үгүй</w:t>
      </w:r>
      <w:r w:rsidR="00645DFC" w:rsidRPr="003556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</w:p>
    <w:p w14:paraId="65A1BF18" w14:textId="7AF55247" w:rsidR="00645DFC" w:rsidRPr="003556A4" w:rsidRDefault="00645DFC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092CF182" w14:textId="7EB5C02C" w:rsidR="00645DFC" w:rsidRPr="003556A4" w:rsidRDefault="007F0BB3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Гомдлыг шийдвэрлэхийн тулд төслийн түвшинд авагдсан арга хэмжээ байгаа эсэх</w:t>
      </w:r>
      <w:r w:rsidR="00645DFC" w:rsidRPr="003556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? </w:t>
      </w:r>
    </w:p>
    <w:sdt>
      <w:sdtPr>
        <w:rPr>
          <w:rFonts w:ascii="Open Sans" w:hAnsi="Open Sans" w:cs="Open Sans"/>
          <w:bCs/>
          <w:color w:val="333333"/>
          <w:kern w:val="32"/>
          <w:sz w:val="21"/>
          <w:szCs w:val="21"/>
          <w:shd w:val="clear" w:color="auto" w:fill="FFFFFF"/>
          <w:lang w:eastAsia="ja-JP"/>
        </w:rPr>
        <w:id w:val="34945140"/>
        <w:placeholder>
          <w:docPart w:val="CA9334F559F2422EA683DA48C862FD46"/>
        </w:placeholder>
      </w:sdtPr>
      <w:sdtEndPr/>
      <w:sdtContent>
        <w:p w14:paraId="1C39D063" w14:textId="379DCDB3" w:rsidR="00645DFC" w:rsidRPr="003556A4" w:rsidRDefault="007F0BB3" w:rsidP="00645DFC">
          <w:pPr>
            <w:pStyle w:val="ListParagraph"/>
            <w:ind w:left="0" w:firstLine="720"/>
            <w:jc w:val="left"/>
            <w:rPr>
              <w:rFonts w:ascii="Open Sans" w:hAnsi="Open Sans" w:cs="Open Sans"/>
              <w:bCs/>
              <w:color w:val="333333"/>
              <w:kern w:val="32"/>
              <w:sz w:val="21"/>
              <w:szCs w:val="21"/>
              <w:shd w:val="clear" w:color="auto" w:fill="FFFFFF"/>
              <w:lang w:eastAsia="ja-JP"/>
            </w:rPr>
          </w:pPr>
          <w:sdt>
            <w:sdtPr>
              <w:rPr>
                <w:rFonts w:ascii="Open Sans" w:hAnsi="Open Sans" w:cs="Open Sans"/>
                <w:color w:val="767171" w:themeColor="background2" w:themeShade="80"/>
                <w:sz w:val="21"/>
                <w:szCs w:val="21"/>
                <w:shd w:val="clear" w:color="auto" w:fill="FFFFFF"/>
              </w:rPr>
              <w:id w:val="1665433219"/>
              <w:placeholder>
                <w:docPart w:val="397DA4742167445EAE34B62CC936E060"/>
              </w:placeholder>
            </w:sdtPr>
            <w:sdtContent>
              <w:sdt>
                <w:sdtPr>
                  <w:rPr>
                    <w:rFonts w:ascii="Open Sans" w:hAnsi="Open Sans" w:cs="Open Sans"/>
                    <w:color w:val="767171" w:themeColor="background2" w:themeShade="80"/>
                    <w:sz w:val="21"/>
                    <w:szCs w:val="21"/>
                    <w:shd w:val="clear" w:color="auto" w:fill="FFFFFF"/>
                  </w:rPr>
                  <w:id w:val="-1083757320"/>
                  <w:placeholder>
                    <w:docPart w:val="5C227BC525704BF2A89622E1E52DFE19"/>
                  </w:placeholder>
                </w:sdtPr>
                <w:sdtContent>
                  <w:r w:rsidRPr="005D322B">
                    <w:rPr>
                      <w:rFonts w:ascii="Open Sans" w:hAnsi="Open Sans" w:cs="Open Sans"/>
                      <w:color w:val="767171" w:themeColor="background2" w:themeShade="80"/>
                      <w:sz w:val="21"/>
                      <w:szCs w:val="21"/>
                      <w:shd w:val="clear" w:color="auto" w:fill="FFFFFF"/>
                      <w:lang w:val="mn-MN"/>
                    </w:rPr>
                    <w:t>Энд бөглөнө үү</w:t>
                  </w:r>
                </w:sdtContent>
              </w:sdt>
            </w:sdtContent>
          </w:sdt>
        </w:p>
      </w:sdtContent>
    </w:sdt>
    <w:p w14:paraId="70FC165E" w14:textId="77777777" w:rsidR="00645DFC" w:rsidRPr="003556A4" w:rsidRDefault="00645DFC" w:rsidP="00645DFC">
      <w:pPr>
        <w:pStyle w:val="ListParagraph"/>
        <w:ind w:left="0" w:firstLine="720"/>
        <w:jc w:val="left"/>
        <w:rPr>
          <w:rFonts w:ascii="Open Sans" w:hAnsi="Open Sans" w:cs="Open Sans"/>
          <w:bCs/>
          <w:color w:val="333333"/>
          <w:kern w:val="32"/>
          <w:sz w:val="21"/>
          <w:szCs w:val="21"/>
          <w:shd w:val="clear" w:color="auto" w:fill="FFFFFF"/>
          <w:lang w:eastAsia="ja-JP"/>
        </w:rPr>
      </w:pPr>
    </w:p>
    <w:p w14:paraId="11F2FB07" w14:textId="2C84B2F4" w:rsidR="00645DFC" w:rsidRPr="003556A4" w:rsidRDefault="007F0BB3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Гомдлыг яаж шийдвэрлэсэн бол болох байсан тухай танд санал байгаа эсэх</w:t>
      </w:r>
      <w:r w:rsidR="00F577D2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? </w:t>
      </w:r>
      <w:r w:rsidR="00645DFC" w:rsidRPr="003556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</w:p>
    <w:sdt>
      <w:sdtPr>
        <w:rPr>
          <w:rFonts w:ascii="Open Sans" w:hAnsi="Open Sans" w:cs="Open Sans"/>
          <w:bCs/>
          <w:color w:val="333333"/>
          <w:kern w:val="32"/>
          <w:sz w:val="21"/>
          <w:szCs w:val="21"/>
          <w:shd w:val="clear" w:color="auto" w:fill="FFFFFF"/>
          <w:lang w:eastAsia="ja-JP"/>
        </w:rPr>
        <w:id w:val="20754009"/>
        <w:placeholder>
          <w:docPart w:val="25C8B97A26334370AF32A8D25B85C8E8"/>
        </w:placeholder>
      </w:sdtPr>
      <w:sdtContent>
        <w:p w14:paraId="36084DBF" w14:textId="77777777" w:rsidR="007F0BB3" w:rsidRPr="003556A4" w:rsidRDefault="007F0BB3" w:rsidP="007F0BB3">
          <w:pPr>
            <w:pStyle w:val="ListParagraph"/>
            <w:ind w:left="0" w:firstLine="720"/>
            <w:jc w:val="left"/>
            <w:rPr>
              <w:rFonts w:ascii="Open Sans" w:hAnsi="Open Sans" w:cs="Open Sans"/>
              <w:bCs/>
              <w:color w:val="333333"/>
              <w:kern w:val="32"/>
              <w:sz w:val="21"/>
              <w:szCs w:val="21"/>
              <w:shd w:val="clear" w:color="auto" w:fill="FFFFFF"/>
              <w:lang w:eastAsia="ja-JP"/>
            </w:rPr>
          </w:pPr>
          <w:sdt>
            <w:sdtPr>
              <w:rPr>
                <w:rFonts w:ascii="Open Sans" w:hAnsi="Open Sans" w:cs="Open Sans"/>
                <w:color w:val="767171" w:themeColor="background2" w:themeShade="80"/>
                <w:sz w:val="21"/>
                <w:szCs w:val="21"/>
                <w:shd w:val="clear" w:color="auto" w:fill="FFFFFF"/>
              </w:rPr>
              <w:id w:val="-168797792"/>
              <w:placeholder>
                <w:docPart w:val="0B02934875994F3A88BD927BEE14548E"/>
              </w:placeholder>
            </w:sdtPr>
            <w:sdtContent>
              <w:sdt>
                <w:sdtPr>
                  <w:rPr>
                    <w:rFonts w:ascii="Open Sans" w:hAnsi="Open Sans" w:cs="Open Sans"/>
                    <w:color w:val="767171" w:themeColor="background2" w:themeShade="80"/>
                    <w:sz w:val="21"/>
                    <w:szCs w:val="21"/>
                    <w:shd w:val="clear" w:color="auto" w:fill="FFFFFF"/>
                  </w:rPr>
                  <w:id w:val="-1501653187"/>
                  <w:placeholder>
                    <w:docPart w:val="20BC59B5E41142B18924453BDB2CB7DB"/>
                  </w:placeholder>
                </w:sdtPr>
                <w:sdtContent>
                  <w:r w:rsidRPr="005D322B">
                    <w:rPr>
                      <w:rFonts w:ascii="Open Sans" w:hAnsi="Open Sans" w:cs="Open Sans"/>
                      <w:color w:val="767171" w:themeColor="background2" w:themeShade="80"/>
                      <w:sz w:val="21"/>
                      <w:szCs w:val="21"/>
                      <w:shd w:val="clear" w:color="auto" w:fill="FFFFFF"/>
                      <w:lang w:val="mn-MN"/>
                    </w:rPr>
                    <w:t>Энд бөглөнө үү</w:t>
                  </w:r>
                </w:sdtContent>
              </w:sdt>
            </w:sdtContent>
          </w:sdt>
        </w:p>
      </w:sdtContent>
    </w:sdt>
    <w:p w14:paraId="3BE70A5D" w14:textId="77777777" w:rsidR="00645DFC" w:rsidRPr="00EC04D5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szCs w:val="22"/>
        </w:rPr>
      </w:pP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</w:p>
    <w:p w14:paraId="298576B7" w14:textId="62AE4AA8" w:rsidR="00645DFC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b/>
          <w:szCs w:val="22"/>
        </w:rPr>
      </w:pPr>
    </w:p>
    <w:p w14:paraId="04491255" w14:textId="149F0FA0" w:rsidR="0012442E" w:rsidRPr="00793DD3" w:rsidRDefault="007F0BB3" w:rsidP="0012442E">
      <w:pPr>
        <w:pStyle w:val="ListParagraph"/>
        <w:numPr>
          <w:ilvl w:val="2"/>
          <w:numId w:val="9"/>
        </w:numPr>
        <w:rPr>
          <w:rFonts w:asciiTheme="majorHAnsi" w:hAnsiTheme="majorHAnsi" w:cstheme="majorHAnsi"/>
          <w:i/>
          <w:iCs/>
          <w:szCs w:val="22"/>
        </w:rPr>
      </w:pPr>
      <w: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  <w:lang w:val="mn-MN"/>
        </w:rPr>
        <w:t>Гарын үсэг</w:t>
      </w:r>
      <w:r w:rsidR="0012442E" w:rsidRPr="0012442E"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>:</w:t>
      </w:r>
      <w:r w:rsidR="0012442E" w:rsidRPr="0012442E">
        <w:rPr>
          <w:rFonts w:asciiTheme="majorHAnsi" w:hAnsiTheme="majorHAnsi" w:cstheme="majorHAnsi"/>
          <w:b/>
          <w:szCs w:val="22"/>
        </w:rPr>
        <w:t xml:space="preserve"> </w:t>
      </w:r>
      <w:r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val="mn-MN" w:eastAsia="ja-JP"/>
        </w:rPr>
        <w:t>Хуудсыг хэвлэсний дараа гарын үсгээ зурах</w:t>
      </w:r>
      <w:r w:rsidR="0012442E" w:rsidRPr="0012442E"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eastAsia="ja-JP"/>
        </w:rPr>
        <w:t>.</w:t>
      </w:r>
      <w:r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val="mn-MN" w:eastAsia="ja-JP"/>
        </w:rPr>
        <w:t xml:space="preserve"> Эсвэл доорх зурган дээр дараад цахим гарын үсэг оруулах. </w:t>
      </w:r>
    </w:p>
    <w:p w14:paraId="30E9D428" w14:textId="77777777" w:rsidR="00793DD3" w:rsidRPr="0012442E" w:rsidRDefault="00793DD3" w:rsidP="00793DD3">
      <w:pPr>
        <w:pStyle w:val="ListParagraph"/>
        <w:ind w:left="360"/>
        <w:rPr>
          <w:rFonts w:asciiTheme="majorHAnsi" w:hAnsiTheme="majorHAnsi" w:cstheme="majorHAnsi"/>
          <w:i/>
          <w:iCs/>
          <w:szCs w:val="22"/>
        </w:rPr>
      </w:pPr>
    </w:p>
    <w:p w14:paraId="0250EF1F" w14:textId="61F4996D" w:rsidR="0012442E" w:rsidRDefault="00793DD3" w:rsidP="0012442E">
      <w:pPr>
        <w:pStyle w:val="ListParagraph"/>
        <w:ind w:left="0"/>
        <w:jc w:val="left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t xml:space="preserve">-------------------------------------- </w:t>
      </w:r>
      <w:sdt>
        <w:sdtPr>
          <w:rPr>
            <w:rFonts w:asciiTheme="majorHAnsi" w:hAnsiTheme="majorHAnsi" w:cstheme="majorHAnsi"/>
            <w:b/>
            <w:szCs w:val="22"/>
          </w:rPr>
          <w:id w:val="-1992475380"/>
          <w:showingPlcHdr/>
          <w:picture/>
        </w:sdtPr>
        <w:sdtEndPr/>
        <w:sdtContent>
          <w:r w:rsidR="0012442E">
            <w:rPr>
              <w:rFonts w:asciiTheme="majorHAnsi" w:hAnsiTheme="majorHAnsi" w:cstheme="majorHAnsi"/>
              <w:b/>
              <w:noProof/>
              <w:szCs w:val="22"/>
              <w:lang w:bidi="bn-IN"/>
            </w:rPr>
            <w:drawing>
              <wp:inline distT="0" distB="0" distL="0" distR="0" wp14:anchorId="3E8B625B" wp14:editId="1CC80237">
                <wp:extent cx="1287780" cy="419100"/>
                <wp:effectExtent l="0" t="0" r="762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7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372E80C" w14:textId="77777777" w:rsidR="0012442E" w:rsidRDefault="0012442E" w:rsidP="00645DFC">
      <w:pPr>
        <w:pStyle w:val="ListParagraph"/>
        <w:ind w:left="0"/>
        <w:jc w:val="left"/>
        <w:rPr>
          <w:rFonts w:asciiTheme="majorHAnsi" w:hAnsiTheme="majorHAnsi" w:cstheme="majorHAnsi"/>
          <w:b/>
          <w:szCs w:val="22"/>
        </w:rPr>
      </w:pPr>
    </w:p>
    <w:p w14:paraId="20DF8784" w14:textId="1981538B" w:rsidR="00852936" w:rsidRDefault="007F0BB3" w:rsidP="00852936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  <w:u w:val="single"/>
          <w:lang w:val="mn-MN"/>
        </w:rPr>
        <w:t>Санал/хүсэлт/гомдол гаргасан огноо</w:t>
      </w:r>
      <w:r w:rsidR="00852936">
        <w:rPr>
          <w:rStyle w:val="Strong"/>
          <w:rFonts w:ascii="Open Sans" w:hAnsi="Open Sans" w:cs="Open Sans"/>
          <w:color w:val="333333"/>
          <w:sz w:val="21"/>
          <w:szCs w:val="21"/>
          <w:u w:val="single"/>
        </w:rPr>
        <w:t>: </w:t>
      </w:r>
    </w:p>
    <w:p w14:paraId="48312830" w14:textId="77777777" w:rsidR="00852936" w:rsidRDefault="00852936" w:rsidP="0059275E">
      <w:pPr>
        <w:pStyle w:val="ListParagraph"/>
        <w:ind w:left="0"/>
        <w:jc w:val="left"/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1D206552" w14:textId="2CCCCF3A" w:rsidR="00645DFC" w:rsidRPr="0012442E" w:rsidRDefault="007F0BB3" w:rsidP="0059275E">
      <w:pPr>
        <w:pStyle w:val="ListParagraph"/>
        <w:ind w:left="0"/>
        <w:jc w:val="left"/>
        <w:rPr>
          <w:rFonts w:asciiTheme="majorHAnsi" w:hAnsiTheme="majorHAnsi" w:cstheme="majorHAnsi"/>
          <w:b/>
          <w:bCs/>
          <w:szCs w:val="22"/>
        </w:rPr>
      </w:pPr>
      <w: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  <w:lang w:val="mn-MN"/>
        </w:rPr>
        <w:t xml:space="preserve">Холбогдох бичиг баримтыг хавсаргана уу. </w:t>
      </w:r>
      <w: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(</w:t>
      </w:r>
      <w: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  <w:lang w:val="mn-MN"/>
        </w:rPr>
        <w:t>Хэрэв байгаа бол</w:t>
      </w:r>
      <w: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)</w:t>
      </w:r>
      <w: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  <w:lang w:val="mn-MN"/>
        </w:rPr>
        <w:t xml:space="preserve"> </w:t>
      </w:r>
    </w:p>
    <w:p w14:paraId="4D8B1D52" w14:textId="069C0224" w:rsidR="00645DFC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b/>
          <w:szCs w:val="22"/>
        </w:rPr>
      </w:pPr>
    </w:p>
    <w:p w14:paraId="4A5DCEF0" w14:textId="76904EEB" w:rsidR="00A96651" w:rsidRDefault="00A96651" w:rsidP="00255362">
      <w:pPr>
        <w:pStyle w:val="ListParagraph"/>
        <w:ind w:left="0"/>
        <w:jc w:val="left"/>
        <w:rPr>
          <w:rFonts w:ascii="Open Sans" w:hAnsi="Open Sans" w:cs="Open Sans"/>
          <w:b/>
          <w:bCs/>
          <w:iCs/>
          <w:color w:val="7B7B7B" w:themeColor="accent3" w:themeShade="BF"/>
          <w:sz w:val="20"/>
        </w:rPr>
      </w:pPr>
      <w:r w:rsidRPr="00A96651">
        <w:rPr>
          <w:rFonts w:ascii="Open Sans" w:hAnsi="Open Sans" w:cs="Open Sans"/>
          <w:b/>
          <w:bCs/>
          <w:iCs/>
          <w:color w:val="7B7B7B" w:themeColor="accent3" w:themeShade="BF"/>
          <w:sz w:val="20"/>
        </w:rPr>
        <w:t xml:space="preserve">Гомдол барагдуулах систем нь энэхүү маягтаар ирүүлсэн таны хувийн мэдээллийг Гомдол барагдуулах </w:t>
      </w:r>
      <w:r w:rsidRPr="00A96651">
        <w:rPr>
          <w:rFonts w:ascii="Open Sans" w:hAnsi="Open Sans" w:cs="Open Sans"/>
          <w:b/>
          <w:bCs/>
          <w:iCs/>
          <w:color w:val="7B7B7B" w:themeColor="accent3" w:themeShade="BF"/>
          <w:sz w:val="21"/>
          <w:szCs w:val="21"/>
        </w:rPr>
        <w:t xml:space="preserve">системийн </w:t>
      </w:r>
      <w:r w:rsidRPr="00A96651">
        <w:rPr>
          <w:rStyle w:val="Hyperlink"/>
          <w:rFonts w:ascii="Open Sans" w:hAnsi="Open Sans" w:cs="Open Sans"/>
          <w:sz w:val="21"/>
          <w:szCs w:val="21"/>
        </w:rPr>
        <w:t xml:space="preserve">Хувийн Мэдээллийн Нууцлалын </w:t>
      </w:r>
      <w:r w:rsidRPr="00A96651">
        <w:rPr>
          <w:rStyle w:val="Hyperlink"/>
          <w:rFonts w:ascii="Open Sans" w:hAnsi="Open Sans" w:cs="Open Sans"/>
          <w:sz w:val="21"/>
          <w:szCs w:val="21"/>
          <w:lang w:val="mn-MN"/>
        </w:rPr>
        <w:t>Хамгаалах бодлогын</w:t>
      </w:r>
      <w:r w:rsidRPr="00A96651">
        <w:rPr>
          <w:rFonts w:ascii="Open Sans" w:hAnsi="Open Sans" w:cs="Open Sans"/>
          <w:b/>
          <w:bCs/>
          <w:iCs/>
          <w:color w:val="7B7B7B" w:themeColor="accent3" w:themeShade="BF"/>
          <w:sz w:val="21"/>
          <w:szCs w:val="21"/>
        </w:rPr>
        <w:t xml:space="preserve"> дагуу</w:t>
      </w:r>
      <w:r w:rsidRPr="00A96651">
        <w:rPr>
          <w:rFonts w:ascii="Open Sans" w:hAnsi="Open Sans" w:cs="Open Sans"/>
          <w:b/>
          <w:bCs/>
          <w:iCs/>
          <w:color w:val="7B7B7B" w:themeColor="accent3" w:themeShade="BF"/>
          <w:sz w:val="20"/>
        </w:rPr>
        <w:t xml:space="preserve"> боловсруулах болно. </w:t>
      </w:r>
      <w:r w:rsidRPr="00A9665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Гомдол барагдуулах систем нь таны зөвшөөрөлгүйгээр таныг таних боломжтой аливаа мэдээллийг ил болгохгүй.</w:t>
      </w:r>
    </w:p>
    <w:p w14:paraId="7D97167D" w14:textId="79F3AF79" w:rsidR="000D5B9B" w:rsidRDefault="000D5B9B" w:rsidP="00255362">
      <w:pPr>
        <w:pStyle w:val="ListParagraph"/>
        <w:ind w:left="0"/>
        <w:jc w:val="left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149FB264" w14:textId="06FA7DB6" w:rsidR="00A96651" w:rsidRDefault="00A96651" w:rsidP="00255362">
      <w:pPr>
        <w:pStyle w:val="ListParagraph"/>
        <w:ind w:left="0"/>
        <w:jc w:val="left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A9665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Та өөрийн гомдлыг дараах хаягаар ирүүлэх боломжтой: </w:t>
      </w:r>
      <w:hyperlink r:id="rId11" w:history="1">
        <w:r w:rsidRPr="00C562EA">
          <w:rPr>
            <w:rStyle w:val="Hyperlink"/>
            <w:rFonts w:ascii="Open Sans" w:hAnsi="Open Sans" w:cs="Open Sans"/>
            <w:sz w:val="21"/>
            <w:szCs w:val="21"/>
            <w:shd w:val="clear" w:color="auto" w:fill="FFFFFF"/>
          </w:rPr>
          <w:t>info@lcp.mn</w:t>
        </w:r>
      </w:hyperlink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A9665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цахим шуудангаар, шуудангаар эсвэл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МАА ЭЗЭН төслийн байр, Цахим хоршоо төслийн байр, </w:t>
      </w:r>
      <w:r w:rsidRPr="00A9665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Дэлхийн Банкны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Монгол дахь </w:t>
      </w:r>
      <w:r w:rsidRPr="00A9665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Төв байр болон аливаа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 аймаг сумын засаг захиргаанд хүлээлгэн</w:t>
      </w:r>
      <w:r w:rsidRPr="00A9665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өгч болно. Хэрэв маягтыг бөглөх явцад хүндрэл гарвал бидэнтэй </w:t>
      </w:r>
      <w:r w:rsidRPr="00A9665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hyperlink r:id="rId12" w:history="1">
        <w:r w:rsidRPr="00C562EA">
          <w:rPr>
            <w:rStyle w:val="Hyperlink"/>
            <w:rFonts w:ascii="Open Sans" w:hAnsi="Open Sans" w:cs="Open Sans"/>
            <w:sz w:val="21"/>
            <w:szCs w:val="21"/>
            <w:shd w:val="clear" w:color="auto" w:fill="FFFFFF"/>
          </w:rPr>
          <w:t>info@lcp.mn</w:t>
        </w:r>
      </w:hyperlink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 </w:t>
      </w:r>
      <w:r w:rsidRPr="00A9665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хаягаар холбогдоно уу.</w:t>
      </w:r>
    </w:p>
    <w:p w14:paraId="575BEA29" w14:textId="77777777" w:rsidR="00A96651" w:rsidRPr="00A96651" w:rsidRDefault="00A96651" w:rsidP="00A96651">
      <w:pPr>
        <w:pStyle w:val="NormalWeb"/>
        <w:rPr>
          <w:rStyle w:val="Strong"/>
          <w:rFonts w:ascii="Open Sans" w:eastAsia="MS Mincho" w:hAnsi="Open Sans" w:cs="Open Sans"/>
          <w:color w:val="333333"/>
          <w:kern w:val="32"/>
          <w:sz w:val="21"/>
          <w:szCs w:val="21"/>
          <w:u w:val="single"/>
          <w:shd w:val="clear" w:color="auto" w:fill="FFFFFF"/>
          <w:lang w:eastAsia="ja-JP"/>
        </w:rPr>
      </w:pPr>
      <w:r w:rsidRPr="00A96651">
        <w:rPr>
          <w:rStyle w:val="Strong"/>
          <w:rFonts w:ascii="Open Sans" w:eastAsia="MS Mincho" w:hAnsi="Open Sans" w:cs="Open Sans"/>
          <w:bCs w:val="0"/>
          <w:color w:val="333333"/>
          <w:kern w:val="32"/>
          <w:sz w:val="21"/>
          <w:szCs w:val="21"/>
          <w:u w:val="single"/>
          <w:shd w:val="clear" w:color="auto" w:fill="FFFFFF"/>
          <w:lang w:eastAsia="ja-JP"/>
        </w:rPr>
        <w:t>Гомдол барагдуулах системийн холбоо барих мэдээлэл:</w:t>
      </w:r>
    </w:p>
    <w:p w14:paraId="0EF97B4E" w14:textId="77777777" w:rsidR="00A96651" w:rsidRPr="00FB4BF8" w:rsidRDefault="00A96651" w:rsidP="00645DFC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Цахим хоршоо/МАА ЭЗЭН төсөл</w:t>
      </w:r>
      <w:r w:rsidR="00645DFC"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>Гомдол барагдуулах систем</w:t>
      </w:r>
      <w:r w:rsidR="00645DFC">
        <w:rPr>
          <w:rFonts w:ascii="Open Sans" w:hAnsi="Open Sans" w:cs="Open Sans"/>
          <w:color w:val="333333"/>
          <w:sz w:val="21"/>
          <w:szCs w:val="21"/>
        </w:rPr>
        <w:br/>
      </w:r>
      <w:r w:rsidRPr="00A9665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Улаанбаатар хот, Монгол улс, БЗД 3-р хороо Энхтайвны өргөн чөлөө 18А/1, 13381 Намак </w:t>
      </w:r>
      <w:r w:rsidRPr="00FB4BF8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Бюльдинг /Хөдөө аж ахуйн хоршоологчдын үндэсний холбооны байр/ 210</w:t>
      </w:r>
    </w:p>
    <w:p w14:paraId="0CE137FB" w14:textId="77777777" w:rsidR="00A96651" w:rsidRPr="00FB4BF8" w:rsidRDefault="00A96651" w:rsidP="00645DFC">
      <w:pPr>
        <w:rPr>
          <w:rStyle w:val="Strong"/>
          <w:rFonts w:ascii="Open Sans" w:hAnsi="Open Sans" w:cs="Open Sans"/>
          <w:u w:val="single"/>
        </w:rPr>
      </w:pPr>
      <w:bookmarkStart w:id="0" w:name="_GoBack"/>
      <w:bookmarkEnd w:id="0"/>
    </w:p>
    <w:p w14:paraId="47DDAD92" w14:textId="2B44E3BB" w:rsidR="00A96651" w:rsidRPr="00FB4BF8" w:rsidRDefault="00A96651" w:rsidP="00645DFC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</w:pPr>
      <w:r w:rsidRPr="00FB4BF8">
        <w:rPr>
          <w:rStyle w:val="Strong"/>
          <w:rFonts w:ascii="Open Sans" w:hAnsi="Open Sans" w:cs="Open Sans"/>
          <w:u w:val="single"/>
        </w:rPr>
        <w:t>У</w:t>
      </w:r>
      <w:r w:rsidRPr="00FB4BF8">
        <w:rPr>
          <w:rStyle w:val="Strong"/>
          <w:rFonts w:ascii="Open Sans" w:hAnsi="Open Sans" w:cs="Open Sans"/>
          <w:color w:val="333333"/>
          <w:sz w:val="21"/>
          <w:szCs w:val="21"/>
          <w:u w:val="single"/>
          <w:shd w:val="clear" w:color="auto" w:fill="FFFFFF"/>
        </w:rPr>
        <w:t>тас:</w:t>
      </w:r>
      <w:r w:rsidRPr="00FB4BF8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mn-MN"/>
        </w:rPr>
        <w:t xml:space="preserve"> 75704047</w:t>
      </w:r>
    </w:p>
    <w:p w14:paraId="7A0AE4EA" w14:textId="1E264786" w:rsidR="00645DFC" w:rsidRPr="00FB4BF8" w:rsidRDefault="00FB4BF8" w:rsidP="00645DFC">
      <w:pPr>
        <w:rPr>
          <w:rFonts w:ascii="Open Sans" w:hAnsi="Open Sans" w:cs="Open Sans"/>
        </w:rPr>
      </w:pPr>
      <w:r w:rsidRPr="00FB4BF8">
        <w:rPr>
          <w:rStyle w:val="Strong"/>
          <w:rFonts w:ascii="Open Sans" w:hAnsi="Open Sans" w:cs="Open Sans"/>
          <w:color w:val="333333"/>
          <w:sz w:val="21"/>
          <w:szCs w:val="21"/>
          <w:u w:val="single"/>
          <w:shd w:val="clear" w:color="auto" w:fill="FFFFFF"/>
          <w:lang w:val="mn-MN"/>
        </w:rPr>
        <w:t>Цахим шуудан</w:t>
      </w:r>
      <w:r w:rsidR="00645DFC" w:rsidRPr="00FB4BF8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: </w:t>
      </w:r>
      <w:hyperlink r:id="rId13" w:history="1">
        <w:r w:rsidR="00A96651" w:rsidRPr="00FB4BF8">
          <w:rPr>
            <w:rStyle w:val="Hyperlink"/>
            <w:rFonts w:ascii="Open Sans" w:hAnsi="Open Sans" w:cs="Open Sans"/>
            <w:sz w:val="21"/>
            <w:szCs w:val="21"/>
            <w:shd w:val="clear" w:color="auto" w:fill="FFFFFF"/>
          </w:rPr>
          <w:t>info@lcp.mn</w:t>
        </w:r>
      </w:hyperlink>
      <w:r w:rsidR="00645DFC" w:rsidRPr="00FB4BF8">
        <w:rPr>
          <w:rFonts w:ascii="Open Sans" w:hAnsi="Open Sans" w:cs="Open Sans"/>
          <w:color w:val="333333"/>
          <w:sz w:val="21"/>
          <w:szCs w:val="21"/>
        </w:rPr>
        <w:br/>
      </w:r>
      <w:r w:rsidRPr="00FB4BF8">
        <w:rPr>
          <w:rFonts w:ascii="Open Sans" w:hAnsi="Open Sans" w:cs="Open Sans"/>
          <w:b/>
          <w:bCs w:val="0"/>
          <w:color w:val="333333"/>
          <w:sz w:val="21"/>
          <w:szCs w:val="21"/>
          <w:u w:val="single"/>
          <w:shd w:val="clear" w:color="auto" w:fill="FFFFFF"/>
          <w:lang w:val="mn-MN"/>
        </w:rPr>
        <w:t>Вэбсайт</w:t>
      </w:r>
      <w:r w:rsidR="007045C5" w:rsidRPr="00FB4BF8">
        <w:rPr>
          <w:rFonts w:ascii="Open Sans" w:hAnsi="Open Sans" w:cs="Open Sans"/>
          <w:b/>
          <w:bCs w:val="0"/>
          <w:color w:val="333333"/>
          <w:sz w:val="21"/>
          <w:szCs w:val="21"/>
          <w:u w:val="single"/>
          <w:shd w:val="clear" w:color="auto" w:fill="FFFFFF"/>
        </w:rPr>
        <w:t>:</w:t>
      </w:r>
      <w:r w:rsidR="007045C5" w:rsidRPr="00FB4BF8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hyperlink r:id="rId14" w:history="1">
        <w:r w:rsidR="00A96651" w:rsidRPr="00FB4BF8">
          <w:rPr>
            <w:rStyle w:val="Hyperlink"/>
            <w:rFonts w:ascii="Open Sans" w:hAnsi="Open Sans" w:cs="Open Sans"/>
            <w:sz w:val="21"/>
            <w:szCs w:val="21"/>
          </w:rPr>
          <w:t>https://lcp.mn/</w:t>
        </w:r>
      </w:hyperlink>
    </w:p>
    <w:p w14:paraId="474ED96F" w14:textId="77777777" w:rsidR="00645DFC" w:rsidRDefault="00645DFC" w:rsidP="003556A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</w:p>
    <w:sectPr w:rsidR="00645DFC" w:rsidSect="00F81C57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350" w:right="1440" w:bottom="81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6BE57" w14:textId="77777777" w:rsidR="00A52C43" w:rsidRDefault="00A52C43" w:rsidP="002B2E2C">
      <w:r>
        <w:separator/>
      </w:r>
    </w:p>
  </w:endnote>
  <w:endnote w:type="continuationSeparator" w:id="0">
    <w:p w14:paraId="5A835F6D" w14:textId="77777777" w:rsidR="00A52C43" w:rsidRDefault="00A52C43" w:rsidP="002B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471B" w14:textId="0085A3CE" w:rsidR="003A6D2F" w:rsidRDefault="003A6D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1E9CFD5" wp14:editId="19FAFA9B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b90b48d88c9a09a4854fe8ff" descr="{&quot;HashCode&quot;:199071216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12885F" w14:textId="5CC95503" w:rsidR="003A6D2F" w:rsidRPr="00FB4BF8" w:rsidRDefault="00FB4BF8" w:rsidP="00FB4BF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mn-MN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mn-MN"/>
                            </w:rPr>
                            <w:t>Албан хэрэгцээнд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9CFD5" id="_x0000_t202" coordsize="21600,21600" o:spt="202" path="m,l,21600r21600,l21600,xe">
              <v:stroke joinstyle="miter"/>
              <v:path gradientshapeok="t" o:connecttype="rect"/>
            </v:shapetype>
            <v:shape id="MSIPCMb90b48d88c9a09a4854fe8ff" o:spid="_x0000_s1026" type="#_x0000_t202" alt="{&quot;HashCode&quot;:199071216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" o:allowincell="f" filled="f" stroked="f" strokeweight=".5pt">
              <v:textbox inset=",0,20pt,0">
                <w:txbxContent>
                  <w:p w14:paraId="1212885F" w14:textId="5CC95503" w:rsidR="003A6D2F" w:rsidRPr="00FB4BF8" w:rsidRDefault="00FB4BF8" w:rsidP="00FB4BF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4"/>
                        <w:lang w:val="mn-MN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4"/>
                        <w:lang w:val="mn-MN"/>
                      </w:rPr>
                      <w:t>Албан хэрэгцээнд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40BCB" w14:textId="03904D7D" w:rsidR="003A6D2F" w:rsidRDefault="003A6D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1F96171" wp14:editId="258C7D3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4ab54fa4a8fef6c207828f9f" descr="{&quot;HashCode&quot;:199071216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ABA998" w14:textId="58A032B6" w:rsidR="003A6D2F" w:rsidRPr="00FF7AB2" w:rsidRDefault="00FF7AB2" w:rsidP="003A6D2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mn-MN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  <w:lang w:val="mn-MN"/>
                            </w:rPr>
                            <w:t>Албан хэрэгцээнд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96171" id="_x0000_t202" coordsize="21600,21600" o:spt="202" path="m,l,21600r21600,l21600,xe">
              <v:stroke joinstyle="miter"/>
              <v:path gradientshapeok="t" o:connecttype="rect"/>
            </v:shapetype>
            <v:shape id="MSIPCM4ab54fa4a8fef6c207828f9f" o:spid="_x0000_s1027" type="#_x0000_t202" alt="{&quot;HashCode&quot;:1990712160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" o:allowincell="f" filled="f" stroked="f" strokeweight=".5pt">
              <v:textbox inset=",0,20pt,0">
                <w:txbxContent>
                  <w:p w14:paraId="71ABA998" w14:textId="58A032B6" w:rsidR="003A6D2F" w:rsidRPr="00FF7AB2" w:rsidRDefault="00FF7AB2" w:rsidP="003A6D2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4"/>
                        <w:lang w:val="mn-MN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4"/>
                        <w:lang w:val="mn-MN"/>
                      </w:rPr>
                      <w:t>Албан хэрэгцээнд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CC1E3" w14:textId="77777777" w:rsidR="00A52C43" w:rsidRDefault="00A52C43" w:rsidP="002B2E2C">
      <w:r>
        <w:separator/>
      </w:r>
    </w:p>
  </w:footnote>
  <w:footnote w:type="continuationSeparator" w:id="0">
    <w:p w14:paraId="78536A8A" w14:textId="77777777" w:rsidR="00A52C43" w:rsidRDefault="00A52C43" w:rsidP="002B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0377A" w14:textId="77777777" w:rsidR="002B2E2C" w:rsidRDefault="002B2E2C">
    <w:pPr>
      <w:pStyle w:val="Header"/>
    </w:pPr>
    <w:r w:rsidRPr="00FF6869">
      <w:rPr>
        <w:noProof/>
        <w:lang w:eastAsia="en-US" w:bidi="bn-IN"/>
      </w:rPr>
      <w:drawing>
        <wp:inline distT="0" distB="0" distL="0" distR="0" wp14:anchorId="6A12A923" wp14:editId="387F893D">
          <wp:extent cx="1514782" cy="330868"/>
          <wp:effectExtent l="0" t="0" r="952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558" cy="35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9579E" w14:textId="718DFFEB" w:rsidR="00452C19" w:rsidRDefault="00452C19">
    <w:pPr>
      <w:pStyle w:val="Header"/>
    </w:pPr>
    <w:r w:rsidRPr="00FF6869">
      <w:rPr>
        <w:noProof/>
        <w:lang w:eastAsia="en-US" w:bidi="bn-IN"/>
      </w:rPr>
      <w:drawing>
        <wp:inline distT="0" distB="0" distL="0" distR="0" wp14:anchorId="6F9FC13F" wp14:editId="5EC576DC">
          <wp:extent cx="1514782" cy="330868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558" cy="35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1932"/>
    <w:multiLevelType w:val="hybridMultilevel"/>
    <w:tmpl w:val="A81CB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79D8D89A">
      <w:start w:val="1"/>
      <w:numFmt w:val="decimal"/>
      <w:lvlText w:val="%3."/>
      <w:lvlJc w:val="left"/>
      <w:pPr>
        <w:ind w:left="360" w:hanging="360"/>
      </w:pPr>
      <w:rPr>
        <w:rFonts w:ascii="Open Sans" w:hAnsi="Open Sans" w:cs="Open Sans" w:hint="default"/>
        <w:b/>
        <w:bCs/>
        <w:i w:val="0"/>
        <w:color w:val="000000" w:themeColor="text1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B8C"/>
    <w:multiLevelType w:val="hybridMultilevel"/>
    <w:tmpl w:val="9A88B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0651"/>
    <w:multiLevelType w:val="hybridMultilevel"/>
    <w:tmpl w:val="8402A3EC"/>
    <w:lvl w:ilvl="0" w:tplc="EC46D8C6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5358"/>
    <w:multiLevelType w:val="hybridMultilevel"/>
    <w:tmpl w:val="43B259E2"/>
    <w:lvl w:ilvl="0" w:tplc="B31819A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C007BB"/>
    <w:multiLevelType w:val="hybridMultilevel"/>
    <w:tmpl w:val="8692369C"/>
    <w:lvl w:ilvl="0" w:tplc="7F1A9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01224"/>
    <w:multiLevelType w:val="hybridMultilevel"/>
    <w:tmpl w:val="85E4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4B6D"/>
    <w:multiLevelType w:val="hybridMultilevel"/>
    <w:tmpl w:val="54662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25781"/>
    <w:multiLevelType w:val="hybridMultilevel"/>
    <w:tmpl w:val="05E0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0632"/>
    <w:multiLevelType w:val="hybridMultilevel"/>
    <w:tmpl w:val="54107A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28A7C8">
      <w:start w:val="2"/>
      <w:numFmt w:val="decimal"/>
      <w:lvlText w:val="%3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D0181"/>
    <w:multiLevelType w:val="hybridMultilevel"/>
    <w:tmpl w:val="4CFCB174"/>
    <w:lvl w:ilvl="0" w:tplc="2F6A5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48DA"/>
    <w:multiLevelType w:val="hybridMultilevel"/>
    <w:tmpl w:val="E6666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3B5FB7"/>
    <w:multiLevelType w:val="hybridMultilevel"/>
    <w:tmpl w:val="741003EA"/>
    <w:lvl w:ilvl="0" w:tplc="91B658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70ECC"/>
    <w:multiLevelType w:val="hybridMultilevel"/>
    <w:tmpl w:val="CF9A03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146F8"/>
    <w:multiLevelType w:val="hybridMultilevel"/>
    <w:tmpl w:val="B6428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  <w:num w:numId="13">
    <w:abstractNumId w:val="9"/>
  </w:num>
  <w:num w:numId="14">
    <w:abstractNumId w:val="3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0NDMxM7QwsTQ1tDRV0lEKTi0uzszPAymwqAUAnpE6IywAAAA="/>
  </w:docVars>
  <w:rsids>
    <w:rsidRoot w:val="000D6A85"/>
    <w:rsid w:val="00001611"/>
    <w:rsid w:val="00001F6A"/>
    <w:rsid w:val="000030B3"/>
    <w:rsid w:val="0000559B"/>
    <w:rsid w:val="00030F97"/>
    <w:rsid w:val="000377B8"/>
    <w:rsid w:val="00053AD6"/>
    <w:rsid w:val="00064913"/>
    <w:rsid w:val="00071809"/>
    <w:rsid w:val="00073C44"/>
    <w:rsid w:val="00075992"/>
    <w:rsid w:val="000817E8"/>
    <w:rsid w:val="00086A72"/>
    <w:rsid w:val="00092F96"/>
    <w:rsid w:val="0009336C"/>
    <w:rsid w:val="000A1E69"/>
    <w:rsid w:val="000A7FA5"/>
    <w:rsid w:val="000B34FE"/>
    <w:rsid w:val="000B4707"/>
    <w:rsid w:val="000C0CCF"/>
    <w:rsid w:val="000C226E"/>
    <w:rsid w:val="000D5B9B"/>
    <w:rsid w:val="000D6A85"/>
    <w:rsid w:val="000E3B70"/>
    <w:rsid w:val="000E7635"/>
    <w:rsid w:val="000F2F8E"/>
    <w:rsid w:val="000F3B77"/>
    <w:rsid w:val="000F79C5"/>
    <w:rsid w:val="00104FC7"/>
    <w:rsid w:val="00122E03"/>
    <w:rsid w:val="00123371"/>
    <w:rsid w:val="0012442E"/>
    <w:rsid w:val="001308DF"/>
    <w:rsid w:val="00140941"/>
    <w:rsid w:val="00153DBD"/>
    <w:rsid w:val="00187382"/>
    <w:rsid w:val="00195E5B"/>
    <w:rsid w:val="001A722C"/>
    <w:rsid w:val="001B08D1"/>
    <w:rsid w:val="001B4DA7"/>
    <w:rsid w:val="001B6848"/>
    <w:rsid w:val="001C56C3"/>
    <w:rsid w:val="0021326C"/>
    <w:rsid w:val="002146D2"/>
    <w:rsid w:val="00220F0B"/>
    <w:rsid w:val="002309A2"/>
    <w:rsid w:val="00240EC1"/>
    <w:rsid w:val="002534E8"/>
    <w:rsid w:val="002547FC"/>
    <w:rsid w:val="00255362"/>
    <w:rsid w:val="00257AC4"/>
    <w:rsid w:val="002646D9"/>
    <w:rsid w:val="002728C5"/>
    <w:rsid w:val="002819F0"/>
    <w:rsid w:val="0029010B"/>
    <w:rsid w:val="002B1170"/>
    <w:rsid w:val="002B2E2C"/>
    <w:rsid w:val="002B4FD1"/>
    <w:rsid w:val="002B6CB2"/>
    <w:rsid w:val="002C0510"/>
    <w:rsid w:val="002D0FEC"/>
    <w:rsid w:val="002D6AF1"/>
    <w:rsid w:val="002E4380"/>
    <w:rsid w:val="002F3CC8"/>
    <w:rsid w:val="003026CC"/>
    <w:rsid w:val="0032051D"/>
    <w:rsid w:val="003335DA"/>
    <w:rsid w:val="0033590C"/>
    <w:rsid w:val="003525B2"/>
    <w:rsid w:val="00352A6E"/>
    <w:rsid w:val="003556A4"/>
    <w:rsid w:val="003751ED"/>
    <w:rsid w:val="00376E1D"/>
    <w:rsid w:val="00381C9A"/>
    <w:rsid w:val="00386AF0"/>
    <w:rsid w:val="00390FDB"/>
    <w:rsid w:val="003919DE"/>
    <w:rsid w:val="003966DA"/>
    <w:rsid w:val="003A1B5B"/>
    <w:rsid w:val="003A3512"/>
    <w:rsid w:val="003A6D2F"/>
    <w:rsid w:val="003B6496"/>
    <w:rsid w:val="003D1F61"/>
    <w:rsid w:val="003D498E"/>
    <w:rsid w:val="003D51EC"/>
    <w:rsid w:val="003D643C"/>
    <w:rsid w:val="003E24B7"/>
    <w:rsid w:val="003E50EC"/>
    <w:rsid w:val="003F2D95"/>
    <w:rsid w:val="003F7246"/>
    <w:rsid w:val="0042321C"/>
    <w:rsid w:val="004446DA"/>
    <w:rsid w:val="00445B93"/>
    <w:rsid w:val="00452C19"/>
    <w:rsid w:val="00463C33"/>
    <w:rsid w:val="00466015"/>
    <w:rsid w:val="004848B7"/>
    <w:rsid w:val="00484C03"/>
    <w:rsid w:val="004853CD"/>
    <w:rsid w:val="00487003"/>
    <w:rsid w:val="0049151F"/>
    <w:rsid w:val="00491711"/>
    <w:rsid w:val="004923C3"/>
    <w:rsid w:val="004A2469"/>
    <w:rsid w:val="004B5C76"/>
    <w:rsid w:val="004B62A3"/>
    <w:rsid w:val="004B7F4E"/>
    <w:rsid w:val="004C36E4"/>
    <w:rsid w:val="004D42E7"/>
    <w:rsid w:val="004D4C5F"/>
    <w:rsid w:val="004E5E0C"/>
    <w:rsid w:val="004F5942"/>
    <w:rsid w:val="005453D4"/>
    <w:rsid w:val="00546777"/>
    <w:rsid w:val="00546B96"/>
    <w:rsid w:val="005605DA"/>
    <w:rsid w:val="00560C06"/>
    <w:rsid w:val="00562687"/>
    <w:rsid w:val="00562AF3"/>
    <w:rsid w:val="0056351A"/>
    <w:rsid w:val="0056545C"/>
    <w:rsid w:val="00565BEF"/>
    <w:rsid w:val="00580DB8"/>
    <w:rsid w:val="005919D9"/>
    <w:rsid w:val="0059275E"/>
    <w:rsid w:val="005A4643"/>
    <w:rsid w:val="005B56E5"/>
    <w:rsid w:val="005C3352"/>
    <w:rsid w:val="005C43CC"/>
    <w:rsid w:val="005C7E4E"/>
    <w:rsid w:val="005D1D4B"/>
    <w:rsid w:val="005D322B"/>
    <w:rsid w:val="005D6EC4"/>
    <w:rsid w:val="005E04C5"/>
    <w:rsid w:val="00602457"/>
    <w:rsid w:val="00603284"/>
    <w:rsid w:val="00607814"/>
    <w:rsid w:val="0061795E"/>
    <w:rsid w:val="0063697D"/>
    <w:rsid w:val="00645DFC"/>
    <w:rsid w:val="00652D25"/>
    <w:rsid w:val="0066045F"/>
    <w:rsid w:val="00661E4B"/>
    <w:rsid w:val="00665D94"/>
    <w:rsid w:val="00671377"/>
    <w:rsid w:val="00677E67"/>
    <w:rsid w:val="00684CE5"/>
    <w:rsid w:val="00697368"/>
    <w:rsid w:val="006A3391"/>
    <w:rsid w:val="006B250E"/>
    <w:rsid w:val="006B2670"/>
    <w:rsid w:val="006B5085"/>
    <w:rsid w:val="006C1242"/>
    <w:rsid w:val="006C6BD0"/>
    <w:rsid w:val="006C7B44"/>
    <w:rsid w:val="006D7DF5"/>
    <w:rsid w:val="006E6482"/>
    <w:rsid w:val="006F316D"/>
    <w:rsid w:val="006F5AC6"/>
    <w:rsid w:val="007005E0"/>
    <w:rsid w:val="007044AB"/>
    <w:rsid w:val="007045C5"/>
    <w:rsid w:val="00707CA9"/>
    <w:rsid w:val="00711058"/>
    <w:rsid w:val="007140D9"/>
    <w:rsid w:val="00720F09"/>
    <w:rsid w:val="00726600"/>
    <w:rsid w:val="00735232"/>
    <w:rsid w:val="00746580"/>
    <w:rsid w:val="007466CC"/>
    <w:rsid w:val="00760E6E"/>
    <w:rsid w:val="00773573"/>
    <w:rsid w:val="007868BC"/>
    <w:rsid w:val="00793D22"/>
    <w:rsid w:val="00793DD3"/>
    <w:rsid w:val="0079773D"/>
    <w:rsid w:val="007C6E74"/>
    <w:rsid w:val="007E0087"/>
    <w:rsid w:val="007E3602"/>
    <w:rsid w:val="007E60E1"/>
    <w:rsid w:val="007F0609"/>
    <w:rsid w:val="007F0BB3"/>
    <w:rsid w:val="008213D8"/>
    <w:rsid w:val="008255E3"/>
    <w:rsid w:val="00852936"/>
    <w:rsid w:val="008813CA"/>
    <w:rsid w:val="00895072"/>
    <w:rsid w:val="008C2684"/>
    <w:rsid w:val="008D07DD"/>
    <w:rsid w:val="008D4C6E"/>
    <w:rsid w:val="008F3B0A"/>
    <w:rsid w:val="00904F99"/>
    <w:rsid w:val="00905D3B"/>
    <w:rsid w:val="00907C41"/>
    <w:rsid w:val="00912D9A"/>
    <w:rsid w:val="00917685"/>
    <w:rsid w:val="0093043F"/>
    <w:rsid w:val="00932315"/>
    <w:rsid w:val="00943B57"/>
    <w:rsid w:val="009441BA"/>
    <w:rsid w:val="00953A7A"/>
    <w:rsid w:val="00963804"/>
    <w:rsid w:val="009654D5"/>
    <w:rsid w:val="00965FF2"/>
    <w:rsid w:val="00970E99"/>
    <w:rsid w:val="0097650A"/>
    <w:rsid w:val="00984A2E"/>
    <w:rsid w:val="00986F7B"/>
    <w:rsid w:val="0099529A"/>
    <w:rsid w:val="009953E6"/>
    <w:rsid w:val="009A2908"/>
    <w:rsid w:val="009A38BB"/>
    <w:rsid w:val="009A39E9"/>
    <w:rsid w:val="009C2F76"/>
    <w:rsid w:val="009C5570"/>
    <w:rsid w:val="009C72F8"/>
    <w:rsid w:val="009F7DB9"/>
    <w:rsid w:val="00A00C5B"/>
    <w:rsid w:val="00A070F1"/>
    <w:rsid w:val="00A10850"/>
    <w:rsid w:val="00A15344"/>
    <w:rsid w:val="00A260D0"/>
    <w:rsid w:val="00A45399"/>
    <w:rsid w:val="00A45E3B"/>
    <w:rsid w:val="00A464E5"/>
    <w:rsid w:val="00A52C43"/>
    <w:rsid w:val="00A560D4"/>
    <w:rsid w:val="00A63432"/>
    <w:rsid w:val="00A657BD"/>
    <w:rsid w:val="00A759E9"/>
    <w:rsid w:val="00A80B97"/>
    <w:rsid w:val="00A85499"/>
    <w:rsid w:val="00A96651"/>
    <w:rsid w:val="00AB4F79"/>
    <w:rsid w:val="00AD320E"/>
    <w:rsid w:val="00AD79FB"/>
    <w:rsid w:val="00AE0410"/>
    <w:rsid w:val="00AF717E"/>
    <w:rsid w:val="00B00AF2"/>
    <w:rsid w:val="00B029E2"/>
    <w:rsid w:val="00B031C3"/>
    <w:rsid w:val="00B0717E"/>
    <w:rsid w:val="00B30675"/>
    <w:rsid w:val="00B33494"/>
    <w:rsid w:val="00B44B14"/>
    <w:rsid w:val="00B511E6"/>
    <w:rsid w:val="00B53C74"/>
    <w:rsid w:val="00B5643E"/>
    <w:rsid w:val="00B611AE"/>
    <w:rsid w:val="00B6155A"/>
    <w:rsid w:val="00B62954"/>
    <w:rsid w:val="00B63746"/>
    <w:rsid w:val="00B63848"/>
    <w:rsid w:val="00B66B85"/>
    <w:rsid w:val="00B66DF5"/>
    <w:rsid w:val="00B72957"/>
    <w:rsid w:val="00B81C80"/>
    <w:rsid w:val="00B84D5F"/>
    <w:rsid w:val="00B86B7E"/>
    <w:rsid w:val="00B92279"/>
    <w:rsid w:val="00B94D51"/>
    <w:rsid w:val="00B96309"/>
    <w:rsid w:val="00BB3714"/>
    <w:rsid w:val="00BB3969"/>
    <w:rsid w:val="00BB39DA"/>
    <w:rsid w:val="00BC2EEA"/>
    <w:rsid w:val="00BC578F"/>
    <w:rsid w:val="00BD07E6"/>
    <w:rsid w:val="00BD2231"/>
    <w:rsid w:val="00BD4116"/>
    <w:rsid w:val="00BF2349"/>
    <w:rsid w:val="00BF5D12"/>
    <w:rsid w:val="00BF602C"/>
    <w:rsid w:val="00C359A8"/>
    <w:rsid w:val="00C36500"/>
    <w:rsid w:val="00C54FDB"/>
    <w:rsid w:val="00C56BCD"/>
    <w:rsid w:val="00C611AF"/>
    <w:rsid w:val="00C6384B"/>
    <w:rsid w:val="00C7160B"/>
    <w:rsid w:val="00CA6E59"/>
    <w:rsid w:val="00CD65AE"/>
    <w:rsid w:val="00CE180D"/>
    <w:rsid w:val="00CE22FB"/>
    <w:rsid w:val="00CE5AA1"/>
    <w:rsid w:val="00CF0C90"/>
    <w:rsid w:val="00D004CD"/>
    <w:rsid w:val="00D014B2"/>
    <w:rsid w:val="00D107D8"/>
    <w:rsid w:val="00D1372D"/>
    <w:rsid w:val="00D13E12"/>
    <w:rsid w:val="00D14B2C"/>
    <w:rsid w:val="00D162B1"/>
    <w:rsid w:val="00D324A8"/>
    <w:rsid w:val="00D3431F"/>
    <w:rsid w:val="00D4058B"/>
    <w:rsid w:val="00D56243"/>
    <w:rsid w:val="00D618BF"/>
    <w:rsid w:val="00D67FD6"/>
    <w:rsid w:val="00DA1F3B"/>
    <w:rsid w:val="00DA374D"/>
    <w:rsid w:val="00DB7B8B"/>
    <w:rsid w:val="00DC4E52"/>
    <w:rsid w:val="00DD6FBB"/>
    <w:rsid w:val="00DE1410"/>
    <w:rsid w:val="00DE72DD"/>
    <w:rsid w:val="00E003A9"/>
    <w:rsid w:val="00E04156"/>
    <w:rsid w:val="00E21554"/>
    <w:rsid w:val="00E33951"/>
    <w:rsid w:val="00E36A88"/>
    <w:rsid w:val="00E40516"/>
    <w:rsid w:val="00E4237C"/>
    <w:rsid w:val="00E56675"/>
    <w:rsid w:val="00E60F19"/>
    <w:rsid w:val="00E62B58"/>
    <w:rsid w:val="00E8099B"/>
    <w:rsid w:val="00E85E65"/>
    <w:rsid w:val="00E95DFD"/>
    <w:rsid w:val="00EB2A59"/>
    <w:rsid w:val="00EB339F"/>
    <w:rsid w:val="00EC04D5"/>
    <w:rsid w:val="00EC67E1"/>
    <w:rsid w:val="00EF5AAB"/>
    <w:rsid w:val="00F025A5"/>
    <w:rsid w:val="00F034D5"/>
    <w:rsid w:val="00F13C07"/>
    <w:rsid w:val="00F232AD"/>
    <w:rsid w:val="00F321A5"/>
    <w:rsid w:val="00F35336"/>
    <w:rsid w:val="00F374DB"/>
    <w:rsid w:val="00F46C8E"/>
    <w:rsid w:val="00F50775"/>
    <w:rsid w:val="00F54AF5"/>
    <w:rsid w:val="00F55319"/>
    <w:rsid w:val="00F577D2"/>
    <w:rsid w:val="00F6540F"/>
    <w:rsid w:val="00F65A11"/>
    <w:rsid w:val="00F6671E"/>
    <w:rsid w:val="00F70DD2"/>
    <w:rsid w:val="00F81C57"/>
    <w:rsid w:val="00F92956"/>
    <w:rsid w:val="00F94E0E"/>
    <w:rsid w:val="00F96B20"/>
    <w:rsid w:val="00FA086B"/>
    <w:rsid w:val="00FA1E23"/>
    <w:rsid w:val="00FA23FC"/>
    <w:rsid w:val="00FA266D"/>
    <w:rsid w:val="00FB32FA"/>
    <w:rsid w:val="00FB4428"/>
    <w:rsid w:val="00FB4BF8"/>
    <w:rsid w:val="00FC1A78"/>
    <w:rsid w:val="00FC6B77"/>
    <w:rsid w:val="00FD1E33"/>
    <w:rsid w:val="00FF1C43"/>
    <w:rsid w:val="00FF21CC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B5396"/>
  <w15:chartTrackingRefBased/>
  <w15:docId w15:val="{C63D3EA3-4B41-4A42-A219-1F4BDA16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CC8"/>
    <w:pPr>
      <w:spacing w:after="0" w:line="240" w:lineRule="auto"/>
    </w:pPr>
    <w:rPr>
      <w:rFonts w:ascii="Arial" w:eastAsia="MS Mincho" w:hAnsi="Arial" w:cs="Arial"/>
      <w:bCs/>
      <w:kern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E2C"/>
  </w:style>
  <w:style w:type="paragraph" w:styleId="Footer">
    <w:name w:val="footer"/>
    <w:basedOn w:val="Normal"/>
    <w:link w:val="FooterChar"/>
    <w:uiPriority w:val="99"/>
    <w:unhideWhenUsed/>
    <w:rsid w:val="002B2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2C"/>
  </w:style>
  <w:style w:type="character" w:styleId="Hyperlink">
    <w:name w:val="Hyperlink"/>
    <w:basedOn w:val="DefaultParagraphFont"/>
    <w:rsid w:val="00580D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0DB8"/>
    <w:pPr>
      <w:ind w:left="720"/>
      <w:contextualSpacing/>
      <w:jc w:val="both"/>
    </w:pPr>
    <w:rPr>
      <w:rFonts w:cs="Times New Roman"/>
      <w:bCs w:val="0"/>
      <w:kern w:val="0"/>
      <w:szCs w:val="20"/>
      <w:lang w:eastAsia="en-US"/>
    </w:rPr>
  </w:style>
  <w:style w:type="paragraph" w:customStyle="1" w:styleId="Default">
    <w:name w:val="Default"/>
    <w:rsid w:val="00580D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62B1"/>
    <w:rPr>
      <w:color w:val="808080"/>
    </w:rPr>
  </w:style>
  <w:style w:type="table" w:styleId="TableGrid">
    <w:name w:val="Table Grid"/>
    <w:basedOn w:val="TableNormal"/>
    <w:uiPriority w:val="39"/>
    <w:rsid w:val="00EF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69"/>
    <w:rPr>
      <w:rFonts w:ascii="Segoe UI" w:eastAsia="MS Mincho" w:hAnsi="Segoe UI" w:cs="Segoe UI"/>
      <w:bCs/>
      <w:kern w:val="32"/>
      <w:sz w:val="18"/>
      <w:szCs w:val="18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F60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4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6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643"/>
    <w:rPr>
      <w:rFonts w:ascii="Arial" w:eastAsia="MS Mincho" w:hAnsi="Arial" w:cs="Arial"/>
      <w:bCs/>
      <w:kern w:val="3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64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643"/>
    <w:rPr>
      <w:rFonts w:ascii="Arial" w:eastAsia="MS Mincho" w:hAnsi="Arial" w:cs="Arial"/>
      <w:b/>
      <w:bCs/>
      <w:kern w:val="32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108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56A4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5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lcp.m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info@lcp.m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cp.m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cp.m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g\Documents\myfiles\work\grs\gr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B38E83EE6E48DFA8E873DAA416B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E98E-CB03-4C87-A5EE-D31BE64FF7AB}"/>
      </w:docPartPr>
      <w:docPartBody>
        <w:p w:rsidR="00891C1A" w:rsidRDefault="00565B6A" w:rsidP="00565B6A">
          <w:pPr>
            <w:pStyle w:val="C7B38E83EE6E48DFA8E873DAA416B66D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3646E16821B4C5C995D83499906D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3742E-E285-4451-B57A-275BACD442C8}"/>
      </w:docPartPr>
      <w:docPartBody>
        <w:p w:rsidR="00891C1A" w:rsidRDefault="00565B6A" w:rsidP="00565B6A">
          <w:pPr>
            <w:pStyle w:val="73646E16821B4C5C995D83499906D492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02140449E1E41B192A8A7A42EF3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D23EC-53F7-4BD3-B87A-C01E62841CE7}"/>
      </w:docPartPr>
      <w:docPartBody>
        <w:p w:rsidR="00891C1A" w:rsidRDefault="00565B6A" w:rsidP="00565B6A">
          <w:pPr>
            <w:pStyle w:val="602140449E1E41B192A8A7A42EF313BA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9CA5036C2B94E0CB1CB724E15812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0BEAB-DF76-46AA-BDB7-060C39B279F9}"/>
      </w:docPartPr>
      <w:docPartBody>
        <w:p w:rsidR="00891C1A" w:rsidRDefault="00565B6A" w:rsidP="00565B6A">
          <w:pPr>
            <w:pStyle w:val="C9CA5036C2B94E0CB1CB724E15812CD0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E51FBAA4695448BA6C0744D3C541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4B8E-C7B1-4B05-BE58-D3E39BA41F31}"/>
      </w:docPartPr>
      <w:docPartBody>
        <w:p w:rsidR="00891C1A" w:rsidRDefault="00565B6A" w:rsidP="00565B6A">
          <w:pPr>
            <w:pStyle w:val="7E51FBAA4695448BA6C0744D3C541FEB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2D742EA6E874491AB6A5E6AC5FB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49C96-AE97-44BE-A158-AB8A20BF62C2}"/>
      </w:docPartPr>
      <w:docPartBody>
        <w:p w:rsidR="00891C1A" w:rsidRDefault="00565B6A" w:rsidP="00565B6A">
          <w:pPr>
            <w:pStyle w:val="B2D742EA6E874491AB6A5E6AC5FB5EC1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9D70CE20CA449B1885FF02E88920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48D52-1A66-42D6-A591-D3E77723C72F}"/>
      </w:docPartPr>
      <w:docPartBody>
        <w:p w:rsidR="00891C1A" w:rsidRDefault="00565B6A" w:rsidP="00565B6A">
          <w:pPr>
            <w:pStyle w:val="89D70CE20CA449B1885FF02E889209C9"/>
          </w:pPr>
          <w:r w:rsidRPr="003E74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334F559F2422EA683DA48C862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5B8BC-0448-4E1A-A08F-3473C504A68E}"/>
      </w:docPartPr>
      <w:docPartBody>
        <w:p w:rsidR="00891C1A" w:rsidRDefault="00565B6A" w:rsidP="00565B6A">
          <w:pPr>
            <w:pStyle w:val="CA9334F559F2422EA683DA48C862FD46"/>
          </w:pPr>
          <w:r w:rsidRPr="003E74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8596A431C46C9A71E6BA345B5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ECE9-1AC7-46B3-B0E6-A82C652EADD1}"/>
      </w:docPartPr>
      <w:docPartBody>
        <w:p w:rsidR="009D3EF2" w:rsidRDefault="00891C1A" w:rsidP="00891C1A">
          <w:pPr>
            <w:pStyle w:val="BD78596A431C46C9A71E6BA345B52B24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BF65658D0C440A0B4101DE93E25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036F-51F2-42C7-BE19-9FCBE466CB4D}"/>
      </w:docPartPr>
      <w:docPartBody>
        <w:p w:rsidR="009D3EF2" w:rsidRDefault="00891C1A" w:rsidP="00891C1A">
          <w:pPr>
            <w:pStyle w:val="1BF65658D0C440A0B4101DE93E255704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A620D17BF2E46099E10885274C6A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7EAC-0385-44DC-9166-26800E47BDB8}"/>
      </w:docPartPr>
      <w:docPartBody>
        <w:p w:rsidR="00465E06" w:rsidRDefault="007F2DA8" w:rsidP="007F2DA8">
          <w:pPr>
            <w:pStyle w:val="5A620D17BF2E46099E10885274C6ADD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02FB1C757473D8F0601DE57E82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E9B5-1049-4C06-B558-6EC41F49A9D4}"/>
      </w:docPartPr>
      <w:docPartBody>
        <w:p w:rsidR="00465E06" w:rsidRDefault="007F2DA8" w:rsidP="007F2DA8">
          <w:pPr>
            <w:pStyle w:val="88102FB1C757473D8F0601DE57E82170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EB30328C73F4FBBB575A04814621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F1BE-EB2D-4CE1-8379-0F9137F1146D}"/>
      </w:docPartPr>
      <w:docPartBody>
        <w:p w:rsidR="00000000" w:rsidRDefault="001C5C14" w:rsidP="001C5C14">
          <w:pPr>
            <w:pStyle w:val="8EB30328C73F4FBBB575A04814621803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14B27D5BE8144DDAE2E63C68C492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C0511-C9AB-4245-9290-DB778E27BEE4}"/>
      </w:docPartPr>
      <w:docPartBody>
        <w:p w:rsidR="00000000" w:rsidRDefault="001C5C14" w:rsidP="001C5C14">
          <w:pPr>
            <w:pStyle w:val="514B27D5BE8144DDAE2E63C68C492BC3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B7FD1048E284786A8095C9A883FD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0DC60-7655-4C4A-92FD-6DE558A0FE6A}"/>
      </w:docPartPr>
      <w:docPartBody>
        <w:p w:rsidR="00000000" w:rsidRDefault="001C5C14" w:rsidP="001C5C14">
          <w:pPr>
            <w:pStyle w:val="DB7FD1048E284786A8095C9A883FDFF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6BE046A2F4BFEB76026C2CB38B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948D0-6C89-4016-AE16-12AF10DB4B9E}"/>
      </w:docPartPr>
      <w:docPartBody>
        <w:p w:rsidR="00000000" w:rsidRDefault="001C5C14" w:rsidP="001C5C14">
          <w:pPr>
            <w:pStyle w:val="33D6BE046A2F4BFEB76026C2CB38B92C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2DA90A7C2564CF285344087F4975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2BF1-214D-4B4A-906B-BA081EF6CCA5}"/>
      </w:docPartPr>
      <w:docPartBody>
        <w:p w:rsidR="00000000" w:rsidRDefault="001C5C14" w:rsidP="001C5C14">
          <w:pPr>
            <w:pStyle w:val="42DA90A7C2564CF285344087F49751E5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EB92348DA7A4A499490B03FC2B2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5DA7-6DEE-46C4-8013-ED95C5115E2C}"/>
      </w:docPartPr>
      <w:docPartBody>
        <w:p w:rsidR="00000000" w:rsidRDefault="001C5C14" w:rsidP="001C5C14">
          <w:pPr>
            <w:pStyle w:val="0EB92348DA7A4A499490B03FC2B2ED2E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21F6102A6364158B91DD1617C3CE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AA3FC-0267-4806-A514-4361E2BB9503}"/>
      </w:docPartPr>
      <w:docPartBody>
        <w:p w:rsidR="00000000" w:rsidRDefault="001C5C14" w:rsidP="001C5C14">
          <w:pPr>
            <w:pStyle w:val="221F6102A6364158B91DD1617C3CE2E7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40B09AB89DC4F919EA18A3801150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AC43-E238-436A-8318-721AF58E4C5D}"/>
      </w:docPartPr>
      <w:docPartBody>
        <w:p w:rsidR="00000000" w:rsidRDefault="001C5C14" w:rsidP="001C5C14">
          <w:pPr>
            <w:pStyle w:val="840B09AB89DC4F919EA18A380115081D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A722AB490B447A28F7CE9C5BD13A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6DCDE-C247-4A9E-AA8A-41274ED52B1E}"/>
      </w:docPartPr>
      <w:docPartBody>
        <w:p w:rsidR="00000000" w:rsidRDefault="001C5C14" w:rsidP="001C5C14">
          <w:pPr>
            <w:pStyle w:val="EA722AB490B447A28F7CE9C5BD13A45E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6FA98C0DE584C5A9586EB2AFE2C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67BC-4973-47F2-B192-BDBE5A95B589}"/>
      </w:docPartPr>
      <w:docPartBody>
        <w:p w:rsidR="00000000" w:rsidRDefault="001C5C14" w:rsidP="001C5C14">
          <w:pPr>
            <w:pStyle w:val="A6FA98C0DE584C5A9586EB2AFE2CD810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97DA4742167445EAE34B62CC936E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24F5-1D4A-42D3-B77B-ADDBC4807384}"/>
      </w:docPartPr>
      <w:docPartBody>
        <w:p w:rsidR="00000000" w:rsidRDefault="001C5C14" w:rsidP="001C5C14">
          <w:pPr>
            <w:pStyle w:val="397DA4742167445EAE34B62CC936E060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C227BC525704BF2A89622E1E52DF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230F4-8821-4452-B504-080B290B6AF6}"/>
      </w:docPartPr>
      <w:docPartBody>
        <w:p w:rsidR="00000000" w:rsidRDefault="001C5C14" w:rsidP="001C5C14">
          <w:pPr>
            <w:pStyle w:val="5C227BC525704BF2A89622E1E52DFE19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5C8B97A26334370AF32A8D25B85C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F581-76DF-486C-A914-CE29EAC8F188}"/>
      </w:docPartPr>
      <w:docPartBody>
        <w:p w:rsidR="00000000" w:rsidRDefault="001C5C14" w:rsidP="001C5C14">
          <w:pPr>
            <w:pStyle w:val="25C8B97A26334370AF32A8D25B85C8E8"/>
          </w:pPr>
          <w:r w:rsidRPr="003E74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02934875994F3A88BD927BEE14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ECC25-5C87-46D6-8FE3-BCAF302DE52F}"/>
      </w:docPartPr>
      <w:docPartBody>
        <w:p w:rsidR="00000000" w:rsidRDefault="001C5C14" w:rsidP="001C5C14">
          <w:pPr>
            <w:pStyle w:val="0B02934875994F3A88BD927BEE14548E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0BC59B5E41142B18924453BDB2CB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5DE29-40DF-424A-B8C1-71A7F25698D5}"/>
      </w:docPartPr>
      <w:docPartBody>
        <w:p w:rsidR="00000000" w:rsidRDefault="001C5C14" w:rsidP="001C5C14">
          <w:pPr>
            <w:pStyle w:val="20BC59B5E41142B18924453BDB2CB7DB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4B"/>
    <w:rsid w:val="00102E15"/>
    <w:rsid w:val="001C5C14"/>
    <w:rsid w:val="00260A27"/>
    <w:rsid w:val="00281828"/>
    <w:rsid w:val="00302977"/>
    <w:rsid w:val="003E51C7"/>
    <w:rsid w:val="00465E06"/>
    <w:rsid w:val="004A28C3"/>
    <w:rsid w:val="004D5708"/>
    <w:rsid w:val="00504265"/>
    <w:rsid w:val="00565B6A"/>
    <w:rsid w:val="00566E70"/>
    <w:rsid w:val="005E73C4"/>
    <w:rsid w:val="00634737"/>
    <w:rsid w:val="00755B46"/>
    <w:rsid w:val="00767C9C"/>
    <w:rsid w:val="007F2DA8"/>
    <w:rsid w:val="008900E2"/>
    <w:rsid w:val="00891C1A"/>
    <w:rsid w:val="00901C4B"/>
    <w:rsid w:val="009907DE"/>
    <w:rsid w:val="009D3EF2"/>
    <w:rsid w:val="00A07380"/>
    <w:rsid w:val="00A319DA"/>
    <w:rsid w:val="00A53AD5"/>
    <w:rsid w:val="00BF37D3"/>
    <w:rsid w:val="00CD0CEE"/>
    <w:rsid w:val="00DB20DE"/>
    <w:rsid w:val="00DF723D"/>
    <w:rsid w:val="00E86480"/>
    <w:rsid w:val="00F14E06"/>
    <w:rsid w:val="00F5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C14"/>
  </w:style>
  <w:style w:type="paragraph" w:customStyle="1" w:styleId="8F85E49ED3F34B3BA304730A9E56EF4A">
    <w:name w:val="8F85E49ED3F34B3BA304730A9E56EF4A"/>
  </w:style>
  <w:style w:type="paragraph" w:customStyle="1" w:styleId="500C5C572C2C450FA1039561095D88A2">
    <w:name w:val="500C5C572C2C450FA1039561095D88A2"/>
  </w:style>
  <w:style w:type="paragraph" w:customStyle="1" w:styleId="721E4693E4A74BD688827D87B310933D">
    <w:name w:val="721E4693E4A74BD688827D87B310933D"/>
  </w:style>
  <w:style w:type="paragraph" w:customStyle="1" w:styleId="943A70861E4B45D3A49B72C22B863260">
    <w:name w:val="943A70861E4B45D3A49B72C22B863260"/>
  </w:style>
  <w:style w:type="paragraph" w:customStyle="1" w:styleId="E672E946139748ABA22053A58C2C3DA7">
    <w:name w:val="E672E946139748ABA22053A58C2C3DA7"/>
  </w:style>
  <w:style w:type="paragraph" w:customStyle="1" w:styleId="589EFACCAC9041539A071EC1AC5D9A90">
    <w:name w:val="589EFACCAC9041539A071EC1AC5D9A90"/>
  </w:style>
  <w:style w:type="paragraph" w:customStyle="1" w:styleId="43C46ED4C86E4DC78FBE41A15C7A50A6">
    <w:name w:val="43C46ED4C86E4DC78FBE41A15C7A50A6"/>
  </w:style>
  <w:style w:type="paragraph" w:customStyle="1" w:styleId="188E088282C647D4B951C1B7D0B9C376">
    <w:name w:val="188E088282C647D4B951C1B7D0B9C376"/>
  </w:style>
  <w:style w:type="paragraph" w:customStyle="1" w:styleId="B02E26F1EEA5430F81AB0C62A4955ECD">
    <w:name w:val="B02E26F1EEA5430F81AB0C62A4955ECD"/>
  </w:style>
  <w:style w:type="paragraph" w:customStyle="1" w:styleId="CB1C79EFF7294D7AA093F4AB411269E4">
    <w:name w:val="CB1C79EFF7294D7AA093F4AB411269E4"/>
  </w:style>
  <w:style w:type="paragraph" w:customStyle="1" w:styleId="DDEEC8E28AD54BC8A94DC87EB345F864">
    <w:name w:val="DDEEC8E28AD54BC8A94DC87EB345F864"/>
  </w:style>
  <w:style w:type="paragraph" w:customStyle="1" w:styleId="0290282C3DA54A78A59628C8B0B6A9D0">
    <w:name w:val="0290282C3DA54A78A59628C8B0B6A9D0"/>
  </w:style>
  <w:style w:type="paragraph" w:customStyle="1" w:styleId="4A9663219CB64A0CAEC408F211F6BCBE">
    <w:name w:val="4A9663219CB64A0CAEC408F211F6BCBE"/>
  </w:style>
  <w:style w:type="paragraph" w:customStyle="1" w:styleId="4892E53903FD45208D51534754937ACF">
    <w:name w:val="4892E53903FD45208D51534754937ACF"/>
  </w:style>
  <w:style w:type="paragraph" w:customStyle="1" w:styleId="91E675616A7C47A8820CBF14CC2FCBFF">
    <w:name w:val="91E675616A7C47A8820CBF14CC2FCBFF"/>
  </w:style>
  <w:style w:type="paragraph" w:customStyle="1" w:styleId="49142D04DAC74069A2CC34DF44E01E2E">
    <w:name w:val="49142D04DAC74069A2CC34DF44E01E2E"/>
  </w:style>
  <w:style w:type="paragraph" w:customStyle="1" w:styleId="A3BE7A456B4D49C184870C0ED1AA2F07">
    <w:name w:val="A3BE7A456B4D49C184870C0ED1AA2F07"/>
  </w:style>
  <w:style w:type="paragraph" w:customStyle="1" w:styleId="21231D63E4F648DAA378AA540DB2C4B4">
    <w:name w:val="21231D63E4F648DAA378AA540DB2C4B4"/>
  </w:style>
  <w:style w:type="paragraph" w:customStyle="1" w:styleId="5909104DAA154D3A9D0B501A8F1AF104">
    <w:name w:val="5909104DAA154D3A9D0B501A8F1AF104"/>
  </w:style>
  <w:style w:type="paragraph" w:customStyle="1" w:styleId="E3FEB5F4A66B439E9873BF1EED1257CE">
    <w:name w:val="E3FEB5F4A66B439E9873BF1EED1257CE"/>
  </w:style>
  <w:style w:type="paragraph" w:customStyle="1" w:styleId="3444A06A582B4242B4A5A8FAA90B2F13">
    <w:name w:val="3444A06A582B4242B4A5A8FAA90B2F13"/>
  </w:style>
  <w:style w:type="paragraph" w:customStyle="1" w:styleId="0B9A7BFD4E4D4B1BAA1485EAE4D98FB5">
    <w:name w:val="0B9A7BFD4E4D4B1BAA1485EAE4D98FB5"/>
  </w:style>
  <w:style w:type="paragraph" w:customStyle="1" w:styleId="520AF7FBFC4846F89AC3EAF172310DE0">
    <w:name w:val="520AF7FBFC4846F89AC3EAF172310DE0"/>
  </w:style>
  <w:style w:type="paragraph" w:customStyle="1" w:styleId="84AD65B028DE405FB5BF10D3A0839660">
    <w:name w:val="84AD65B028DE405FB5BF10D3A0839660"/>
    <w:rsid w:val="008900E2"/>
    <w:rPr>
      <w:szCs w:val="22"/>
      <w:lang w:bidi="ar-SA"/>
    </w:rPr>
  </w:style>
  <w:style w:type="paragraph" w:customStyle="1" w:styleId="A451A77A0AB743A6AE50CACDE11AE3A6">
    <w:name w:val="A451A77A0AB743A6AE50CACDE11AE3A6"/>
    <w:rsid w:val="008900E2"/>
    <w:rPr>
      <w:szCs w:val="22"/>
      <w:lang w:bidi="ar-SA"/>
    </w:rPr>
  </w:style>
  <w:style w:type="paragraph" w:customStyle="1" w:styleId="399E70CF8C184059B54F344ECA88EAD7">
    <w:name w:val="399E70CF8C184059B54F344ECA88EAD7"/>
    <w:rsid w:val="008900E2"/>
    <w:rPr>
      <w:szCs w:val="22"/>
      <w:lang w:bidi="ar-SA"/>
    </w:rPr>
  </w:style>
  <w:style w:type="paragraph" w:customStyle="1" w:styleId="6108AC3251D34CF4B4AA722BC3A3CFCD">
    <w:name w:val="6108AC3251D34CF4B4AA722BC3A3CFCD"/>
    <w:rsid w:val="008900E2"/>
    <w:rPr>
      <w:szCs w:val="22"/>
      <w:lang w:bidi="ar-SA"/>
    </w:rPr>
  </w:style>
  <w:style w:type="paragraph" w:customStyle="1" w:styleId="E47937FBFB264B3DB7ABD08AC482FE8F">
    <w:name w:val="E47937FBFB264B3DB7ABD08AC482FE8F"/>
    <w:rsid w:val="008900E2"/>
    <w:rPr>
      <w:szCs w:val="22"/>
      <w:lang w:bidi="ar-SA"/>
    </w:rPr>
  </w:style>
  <w:style w:type="paragraph" w:customStyle="1" w:styleId="1B95D7D83680487F98C34720DC931144">
    <w:name w:val="1B95D7D83680487F98C34720DC931144"/>
    <w:rsid w:val="008900E2"/>
    <w:rPr>
      <w:szCs w:val="22"/>
      <w:lang w:bidi="ar-SA"/>
    </w:rPr>
  </w:style>
  <w:style w:type="paragraph" w:customStyle="1" w:styleId="E030741F22104EB6BE9D593F15B1C7B3">
    <w:name w:val="E030741F22104EB6BE9D593F15B1C7B3"/>
    <w:rsid w:val="008900E2"/>
    <w:rPr>
      <w:szCs w:val="22"/>
      <w:lang w:bidi="ar-SA"/>
    </w:rPr>
  </w:style>
  <w:style w:type="paragraph" w:customStyle="1" w:styleId="0F8662D401B544648F0F9510F2D828EF">
    <w:name w:val="0F8662D401B544648F0F9510F2D828EF"/>
    <w:rsid w:val="008900E2"/>
    <w:rPr>
      <w:szCs w:val="22"/>
      <w:lang w:bidi="ar-SA"/>
    </w:rPr>
  </w:style>
  <w:style w:type="paragraph" w:customStyle="1" w:styleId="61745A98970345B3B2DA800E7AF885C6">
    <w:name w:val="61745A98970345B3B2DA800E7AF885C6"/>
    <w:rsid w:val="008900E2"/>
    <w:rPr>
      <w:szCs w:val="22"/>
      <w:lang w:bidi="ar-SA"/>
    </w:rPr>
  </w:style>
  <w:style w:type="paragraph" w:customStyle="1" w:styleId="07BBF90821744C71A1D692C5715FB5A6">
    <w:name w:val="07BBF90821744C71A1D692C5715FB5A6"/>
    <w:rsid w:val="00DF723D"/>
    <w:rPr>
      <w:szCs w:val="22"/>
      <w:lang w:bidi="ar-SA"/>
    </w:rPr>
  </w:style>
  <w:style w:type="paragraph" w:customStyle="1" w:styleId="A815123A55D542BBB36CDEA84C62E900">
    <w:name w:val="A815123A55D542BBB36CDEA84C62E900"/>
    <w:rsid w:val="00DF723D"/>
    <w:rPr>
      <w:szCs w:val="22"/>
      <w:lang w:bidi="ar-SA"/>
    </w:rPr>
  </w:style>
  <w:style w:type="paragraph" w:customStyle="1" w:styleId="3070DB26012041E8890ED1A3F34CB9B2">
    <w:name w:val="3070DB26012041E8890ED1A3F34CB9B2"/>
    <w:rsid w:val="00DF723D"/>
    <w:rPr>
      <w:szCs w:val="22"/>
      <w:lang w:bidi="ar-SA"/>
    </w:rPr>
  </w:style>
  <w:style w:type="paragraph" w:customStyle="1" w:styleId="F8F44747AEAA4B21985EDBA1D213DA42">
    <w:name w:val="F8F44747AEAA4B21985EDBA1D213DA42"/>
    <w:rsid w:val="00DF723D"/>
    <w:rPr>
      <w:szCs w:val="22"/>
      <w:lang w:bidi="ar-SA"/>
    </w:rPr>
  </w:style>
  <w:style w:type="paragraph" w:customStyle="1" w:styleId="CF9CA21345F149AA805AAD6EA7E60829">
    <w:name w:val="CF9CA21345F149AA805AAD6EA7E60829"/>
    <w:rsid w:val="00DF723D"/>
    <w:rPr>
      <w:szCs w:val="22"/>
      <w:lang w:bidi="ar-SA"/>
    </w:rPr>
  </w:style>
  <w:style w:type="paragraph" w:customStyle="1" w:styleId="44C78C1F44EC4A03895B60FF871EDCFE">
    <w:name w:val="44C78C1F44EC4A03895B60FF871EDCFE"/>
    <w:rsid w:val="009907DE"/>
    <w:rPr>
      <w:szCs w:val="22"/>
      <w:lang w:bidi="ar-SA"/>
    </w:rPr>
  </w:style>
  <w:style w:type="paragraph" w:customStyle="1" w:styleId="02FC7200E91D46558B7F120A7FE4E8AD">
    <w:name w:val="02FC7200E91D46558B7F120A7FE4E8AD"/>
    <w:rsid w:val="00281828"/>
    <w:rPr>
      <w:szCs w:val="22"/>
      <w:lang w:bidi="ar-SA"/>
    </w:rPr>
  </w:style>
  <w:style w:type="paragraph" w:customStyle="1" w:styleId="8217A8B483DE4893BE467F00F8E1A258">
    <w:name w:val="8217A8B483DE4893BE467F00F8E1A258"/>
    <w:rsid w:val="00504265"/>
    <w:rPr>
      <w:szCs w:val="22"/>
      <w:lang w:bidi="ar-SA"/>
    </w:rPr>
  </w:style>
  <w:style w:type="paragraph" w:customStyle="1" w:styleId="4F6B415EA9AC46F3BBD1410CF535D9F5">
    <w:name w:val="4F6B415EA9AC46F3BBD1410CF535D9F5"/>
    <w:rsid w:val="00504265"/>
    <w:rPr>
      <w:szCs w:val="22"/>
      <w:lang w:bidi="ar-SA"/>
    </w:rPr>
  </w:style>
  <w:style w:type="paragraph" w:customStyle="1" w:styleId="7D2BAAAE93A541C0BB083DF67C948434">
    <w:name w:val="7D2BAAAE93A541C0BB083DF67C948434"/>
    <w:rsid w:val="00504265"/>
    <w:rPr>
      <w:szCs w:val="22"/>
      <w:lang w:bidi="ar-SA"/>
    </w:rPr>
  </w:style>
  <w:style w:type="paragraph" w:customStyle="1" w:styleId="FF566D6EFA8440AC88A6F4D6F5B85841">
    <w:name w:val="FF566D6EFA8440AC88A6F4D6F5B85841"/>
    <w:rsid w:val="00DB20DE"/>
    <w:rPr>
      <w:szCs w:val="22"/>
      <w:lang w:bidi="ar-SA"/>
    </w:rPr>
  </w:style>
  <w:style w:type="paragraph" w:customStyle="1" w:styleId="1F05FD539CA04F5AA4314961FD8EF373">
    <w:name w:val="1F05FD539CA04F5AA4314961FD8EF373"/>
    <w:rsid w:val="004A28C3"/>
    <w:rPr>
      <w:szCs w:val="22"/>
      <w:lang w:bidi="ar-SA"/>
    </w:rPr>
  </w:style>
  <w:style w:type="paragraph" w:customStyle="1" w:styleId="66D29D4C48474BBC901EDD9E6218B72F">
    <w:name w:val="66D29D4C48474BBC901EDD9E6218B72F"/>
    <w:rsid w:val="004A28C3"/>
    <w:rPr>
      <w:szCs w:val="22"/>
      <w:lang w:bidi="ar-SA"/>
    </w:rPr>
  </w:style>
  <w:style w:type="paragraph" w:customStyle="1" w:styleId="0311384390BC4E808C79D0323FBB6EBA">
    <w:name w:val="0311384390BC4E808C79D0323FBB6EBA"/>
    <w:rsid w:val="004A28C3"/>
    <w:rPr>
      <w:szCs w:val="22"/>
      <w:lang w:bidi="ar-SA"/>
    </w:rPr>
  </w:style>
  <w:style w:type="paragraph" w:customStyle="1" w:styleId="B0D3816CF2A24AB5A41A3C911AADB6F4">
    <w:name w:val="B0D3816CF2A24AB5A41A3C911AADB6F4"/>
    <w:rsid w:val="004A28C3"/>
    <w:rPr>
      <w:szCs w:val="22"/>
      <w:lang w:bidi="ar-SA"/>
    </w:rPr>
  </w:style>
  <w:style w:type="paragraph" w:customStyle="1" w:styleId="EB3D4D37A71F4C5BB56DAC438D0F065A">
    <w:name w:val="EB3D4D37A71F4C5BB56DAC438D0F065A"/>
    <w:rsid w:val="004A28C3"/>
    <w:rPr>
      <w:szCs w:val="22"/>
      <w:lang w:bidi="ar-SA"/>
    </w:rPr>
  </w:style>
  <w:style w:type="paragraph" w:customStyle="1" w:styleId="FCFB95146A6E4DC7913F2A59127D157D">
    <w:name w:val="FCFB95146A6E4DC7913F2A59127D157D"/>
    <w:rsid w:val="004A28C3"/>
    <w:rPr>
      <w:szCs w:val="22"/>
      <w:lang w:bidi="ar-SA"/>
    </w:rPr>
  </w:style>
  <w:style w:type="paragraph" w:customStyle="1" w:styleId="E14CDA2944AC42249671F913CF5E8358">
    <w:name w:val="E14CDA2944AC42249671F913CF5E8358"/>
    <w:rsid w:val="004A28C3"/>
    <w:rPr>
      <w:szCs w:val="22"/>
      <w:lang w:bidi="ar-SA"/>
    </w:rPr>
  </w:style>
  <w:style w:type="paragraph" w:customStyle="1" w:styleId="DFAED302A76F467E94834D1DEFC98942">
    <w:name w:val="DFAED302A76F467E94834D1DEFC98942"/>
    <w:rsid w:val="004A28C3"/>
    <w:rPr>
      <w:szCs w:val="22"/>
      <w:lang w:bidi="ar-SA"/>
    </w:rPr>
  </w:style>
  <w:style w:type="paragraph" w:customStyle="1" w:styleId="7B3512BD4DBA47B9B4736D3A7334F98F">
    <w:name w:val="7B3512BD4DBA47B9B4736D3A7334F98F"/>
    <w:rsid w:val="004A28C3"/>
    <w:rPr>
      <w:szCs w:val="22"/>
      <w:lang w:bidi="ar-SA"/>
    </w:rPr>
  </w:style>
  <w:style w:type="paragraph" w:customStyle="1" w:styleId="A7BC5AEAD7C74421A444C4C0510D266A">
    <w:name w:val="A7BC5AEAD7C74421A444C4C0510D266A"/>
    <w:rsid w:val="004A28C3"/>
    <w:rPr>
      <w:szCs w:val="22"/>
      <w:lang w:bidi="ar-SA"/>
    </w:rPr>
  </w:style>
  <w:style w:type="paragraph" w:customStyle="1" w:styleId="24DCE6D7912F40F0A67429BD22584E6A">
    <w:name w:val="24DCE6D7912F40F0A67429BD22584E6A"/>
    <w:rsid w:val="004A28C3"/>
    <w:rPr>
      <w:szCs w:val="22"/>
      <w:lang w:bidi="ar-SA"/>
    </w:rPr>
  </w:style>
  <w:style w:type="paragraph" w:customStyle="1" w:styleId="134E9697C2AE40FF81BF8B11B36A9741">
    <w:name w:val="134E9697C2AE40FF81BF8B11B36A9741"/>
    <w:rsid w:val="004A28C3"/>
    <w:rPr>
      <w:szCs w:val="22"/>
      <w:lang w:bidi="ar-SA"/>
    </w:rPr>
  </w:style>
  <w:style w:type="paragraph" w:customStyle="1" w:styleId="FD39D720B17B48A69E9CAE0B1DD227DF">
    <w:name w:val="FD39D720B17B48A69E9CAE0B1DD227DF"/>
    <w:rsid w:val="004A28C3"/>
    <w:rPr>
      <w:szCs w:val="22"/>
      <w:lang w:bidi="ar-SA"/>
    </w:rPr>
  </w:style>
  <w:style w:type="paragraph" w:customStyle="1" w:styleId="6A7BA63A917A4394B440D25506655268">
    <w:name w:val="6A7BA63A917A4394B440D25506655268"/>
    <w:rsid w:val="004A28C3"/>
    <w:rPr>
      <w:szCs w:val="22"/>
      <w:lang w:bidi="ar-SA"/>
    </w:rPr>
  </w:style>
  <w:style w:type="paragraph" w:customStyle="1" w:styleId="159373A1595F4F60A43675DD01977525">
    <w:name w:val="159373A1595F4F60A43675DD01977525"/>
    <w:rsid w:val="004A28C3"/>
    <w:rPr>
      <w:szCs w:val="22"/>
      <w:lang w:bidi="ar-SA"/>
    </w:rPr>
  </w:style>
  <w:style w:type="paragraph" w:customStyle="1" w:styleId="C40D1EAA6C87438CB7F902F55A875F66">
    <w:name w:val="C40D1EAA6C87438CB7F902F55A875F66"/>
    <w:rsid w:val="004A28C3"/>
    <w:rPr>
      <w:szCs w:val="22"/>
      <w:lang w:bidi="ar-SA"/>
    </w:rPr>
  </w:style>
  <w:style w:type="paragraph" w:customStyle="1" w:styleId="2AED5EC096E64378BF420F28C3D66BB3">
    <w:name w:val="2AED5EC096E64378BF420F28C3D66BB3"/>
    <w:rsid w:val="004A28C3"/>
    <w:rPr>
      <w:szCs w:val="22"/>
      <w:lang w:bidi="ar-SA"/>
    </w:rPr>
  </w:style>
  <w:style w:type="paragraph" w:customStyle="1" w:styleId="E13B396DCC2842EEADF5E71F548735D0">
    <w:name w:val="E13B396DCC2842EEADF5E71F548735D0"/>
    <w:rsid w:val="004A28C3"/>
    <w:rPr>
      <w:szCs w:val="22"/>
      <w:lang w:bidi="ar-SA"/>
    </w:rPr>
  </w:style>
  <w:style w:type="paragraph" w:customStyle="1" w:styleId="11F5BB2C1BEC4E9D82EBC2EB1E742571">
    <w:name w:val="11F5BB2C1BEC4E9D82EBC2EB1E742571"/>
    <w:rsid w:val="004A28C3"/>
    <w:rPr>
      <w:szCs w:val="22"/>
      <w:lang w:bidi="ar-SA"/>
    </w:rPr>
  </w:style>
  <w:style w:type="paragraph" w:customStyle="1" w:styleId="A2D4E5DA6EC047A0A258FD181DF2B7E9">
    <w:name w:val="A2D4E5DA6EC047A0A258FD181DF2B7E9"/>
    <w:rsid w:val="004A28C3"/>
    <w:rPr>
      <w:szCs w:val="22"/>
      <w:lang w:bidi="ar-SA"/>
    </w:rPr>
  </w:style>
  <w:style w:type="paragraph" w:customStyle="1" w:styleId="BC2CED5D7CDB4508B0554FA252BD627B">
    <w:name w:val="BC2CED5D7CDB4508B0554FA252BD627B"/>
    <w:rsid w:val="004A28C3"/>
    <w:rPr>
      <w:szCs w:val="22"/>
      <w:lang w:bidi="ar-SA"/>
    </w:rPr>
  </w:style>
  <w:style w:type="paragraph" w:customStyle="1" w:styleId="D699D1DAC7B0444CAB14F003F94B7591">
    <w:name w:val="D699D1DAC7B0444CAB14F003F94B7591"/>
    <w:rsid w:val="004A28C3"/>
    <w:rPr>
      <w:szCs w:val="22"/>
      <w:lang w:bidi="ar-SA"/>
    </w:rPr>
  </w:style>
  <w:style w:type="paragraph" w:customStyle="1" w:styleId="B7997C6E9ABE4BBEA90BD099CBD95A38">
    <w:name w:val="B7997C6E9ABE4BBEA90BD099CBD95A38"/>
    <w:rsid w:val="004A28C3"/>
    <w:rPr>
      <w:szCs w:val="22"/>
      <w:lang w:bidi="ar-SA"/>
    </w:rPr>
  </w:style>
  <w:style w:type="paragraph" w:customStyle="1" w:styleId="A93329596B8F495F84C5BBD126620DBD">
    <w:name w:val="A93329596B8F495F84C5BBD126620DBD"/>
    <w:rsid w:val="004A28C3"/>
    <w:rPr>
      <w:szCs w:val="22"/>
      <w:lang w:bidi="ar-SA"/>
    </w:rPr>
  </w:style>
  <w:style w:type="paragraph" w:customStyle="1" w:styleId="C1BDC855A2284231A2BE151AB8E5569D">
    <w:name w:val="C1BDC855A2284231A2BE151AB8E5569D"/>
    <w:rsid w:val="004A28C3"/>
    <w:rPr>
      <w:szCs w:val="22"/>
      <w:lang w:bidi="ar-SA"/>
    </w:rPr>
  </w:style>
  <w:style w:type="paragraph" w:customStyle="1" w:styleId="B58E5F1AC8F944B98B438F9BBF754C6F">
    <w:name w:val="B58E5F1AC8F944B98B438F9BBF754C6F"/>
    <w:rsid w:val="004A28C3"/>
    <w:rPr>
      <w:szCs w:val="22"/>
      <w:lang w:bidi="ar-SA"/>
    </w:rPr>
  </w:style>
  <w:style w:type="paragraph" w:customStyle="1" w:styleId="96D68677372C4341A41D695594801913">
    <w:name w:val="96D68677372C4341A41D695594801913"/>
    <w:rsid w:val="004A28C3"/>
    <w:rPr>
      <w:szCs w:val="22"/>
      <w:lang w:bidi="ar-SA"/>
    </w:rPr>
  </w:style>
  <w:style w:type="paragraph" w:customStyle="1" w:styleId="450B8C1A89354BDC8593C4730541331C">
    <w:name w:val="450B8C1A89354BDC8593C4730541331C"/>
    <w:rsid w:val="004A28C3"/>
    <w:rPr>
      <w:szCs w:val="22"/>
      <w:lang w:bidi="ar-SA"/>
    </w:rPr>
  </w:style>
  <w:style w:type="paragraph" w:customStyle="1" w:styleId="A18E36EF5BF84F398E5F8DAB1D8E1590">
    <w:name w:val="A18E36EF5BF84F398E5F8DAB1D8E1590"/>
    <w:rsid w:val="004A28C3"/>
    <w:rPr>
      <w:szCs w:val="22"/>
      <w:lang w:bidi="ar-SA"/>
    </w:rPr>
  </w:style>
  <w:style w:type="paragraph" w:customStyle="1" w:styleId="DB7C9CC2E04E46B2BF9F136E35A7640B">
    <w:name w:val="DB7C9CC2E04E46B2BF9F136E35A7640B"/>
    <w:rsid w:val="004A28C3"/>
    <w:rPr>
      <w:szCs w:val="22"/>
      <w:lang w:bidi="ar-SA"/>
    </w:rPr>
  </w:style>
  <w:style w:type="paragraph" w:customStyle="1" w:styleId="FC45D804657E4769BC8DD277CBB1C99B">
    <w:name w:val="FC45D804657E4769BC8DD277CBB1C99B"/>
    <w:rsid w:val="004A28C3"/>
    <w:rPr>
      <w:szCs w:val="22"/>
      <w:lang w:bidi="ar-SA"/>
    </w:rPr>
  </w:style>
  <w:style w:type="paragraph" w:customStyle="1" w:styleId="73A0FA097F2E4397987A81ECC2B9941D">
    <w:name w:val="73A0FA097F2E4397987A81ECC2B9941D"/>
    <w:rsid w:val="004A28C3"/>
    <w:rPr>
      <w:szCs w:val="22"/>
      <w:lang w:bidi="ar-SA"/>
    </w:rPr>
  </w:style>
  <w:style w:type="paragraph" w:customStyle="1" w:styleId="3D07DCDFB905433F9AF676C409C1FA05">
    <w:name w:val="3D07DCDFB905433F9AF676C409C1FA05"/>
    <w:rsid w:val="004A28C3"/>
    <w:rPr>
      <w:szCs w:val="22"/>
      <w:lang w:bidi="ar-SA"/>
    </w:rPr>
  </w:style>
  <w:style w:type="paragraph" w:customStyle="1" w:styleId="B7B49A0BA1F2425FAABBF70D14DDD988">
    <w:name w:val="B7B49A0BA1F2425FAABBF70D14DDD988"/>
    <w:rsid w:val="004A28C3"/>
    <w:rPr>
      <w:szCs w:val="22"/>
      <w:lang w:bidi="ar-SA"/>
    </w:rPr>
  </w:style>
  <w:style w:type="paragraph" w:customStyle="1" w:styleId="A5B6C04FDAAE4641BAB4DEA8DC98FDD9">
    <w:name w:val="A5B6C04FDAAE4641BAB4DEA8DC98FDD9"/>
    <w:rsid w:val="004A28C3"/>
    <w:rPr>
      <w:szCs w:val="22"/>
      <w:lang w:bidi="ar-SA"/>
    </w:rPr>
  </w:style>
  <w:style w:type="paragraph" w:customStyle="1" w:styleId="5D6DB9DB46D34C7A967F8D61EADB3416">
    <w:name w:val="5D6DB9DB46D34C7A967F8D61EADB3416"/>
    <w:rsid w:val="004A28C3"/>
    <w:rPr>
      <w:szCs w:val="22"/>
      <w:lang w:bidi="ar-SA"/>
    </w:rPr>
  </w:style>
  <w:style w:type="paragraph" w:customStyle="1" w:styleId="32F9A8FE209A4958A98B352CCEA55BC7">
    <w:name w:val="32F9A8FE209A4958A98B352CCEA55BC7"/>
    <w:rsid w:val="004A28C3"/>
    <w:rPr>
      <w:szCs w:val="22"/>
      <w:lang w:bidi="ar-SA"/>
    </w:rPr>
  </w:style>
  <w:style w:type="paragraph" w:customStyle="1" w:styleId="DE7FA250EEA6443A957E79C2B82FEF9E">
    <w:name w:val="DE7FA250EEA6443A957E79C2B82FEF9E"/>
    <w:rsid w:val="004A28C3"/>
    <w:rPr>
      <w:szCs w:val="22"/>
      <w:lang w:bidi="ar-SA"/>
    </w:rPr>
  </w:style>
  <w:style w:type="paragraph" w:customStyle="1" w:styleId="75D5BEEAD2B548F5869E359C54DF8A16">
    <w:name w:val="75D5BEEAD2B548F5869E359C54DF8A16"/>
    <w:rsid w:val="004A28C3"/>
    <w:rPr>
      <w:szCs w:val="22"/>
      <w:lang w:bidi="ar-SA"/>
    </w:rPr>
  </w:style>
  <w:style w:type="paragraph" w:customStyle="1" w:styleId="E38ACD4D86BE47B087A7BB7BCFC3E884">
    <w:name w:val="E38ACD4D86BE47B087A7BB7BCFC3E884"/>
    <w:rsid w:val="004A28C3"/>
    <w:rPr>
      <w:szCs w:val="22"/>
      <w:lang w:bidi="ar-SA"/>
    </w:rPr>
  </w:style>
  <w:style w:type="paragraph" w:customStyle="1" w:styleId="984958C303F641FDB63FB5506226BACC">
    <w:name w:val="984958C303F641FDB63FB5506226BACC"/>
    <w:rsid w:val="004A28C3"/>
    <w:rPr>
      <w:szCs w:val="22"/>
      <w:lang w:bidi="ar-SA"/>
    </w:rPr>
  </w:style>
  <w:style w:type="paragraph" w:customStyle="1" w:styleId="D53493DD7F4744ED850225BCBA71AD06">
    <w:name w:val="D53493DD7F4744ED850225BCBA71AD06"/>
    <w:rsid w:val="004A28C3"/>
    <w:rPr>
      <w:szCs w:val="22"/>
      <w:lang w:bidi="ar-SA"/>
    </w:rPr>
  </w:style>
  <w:style w:type="paragraph" w:customStyle="1" w:styleId="C7B38E83EE6E48DFA8E873DAA416B66D">
    <w:name w:val="C7B38E83EE6E48DFA8E873DAA416B66D"/>
    <w:rsid w:val="00565B6A"/>
    <w:rPr>
      <w:szCs w:val="22"/>
      <w:lang w:bidi="ar-SA"/>
    </w:rPr>
  </w:style>
  <w:style w:type="paragraph" w:customStyle="1" w:styleId="73646E16821B4C5C995D83499906D492">
    <w:name w:val="73646E16821B4C5C995D83499906D492"/>
    <w:rsid w:val="00565B6A"/>
    <w:rPr>
      <w:szCs w:val="22"/>
      <w:lang w:bidi="ar-SA"/>
    </w:rPr>
  </w:style>
  <w:style w:type="paragraph" w:customStyle="1" w:styleId="602140449E1E41B192A8A7A42EF313BA">
    <w:name w:val="602140449E1E41B192A8A7A42EF313BA"/>
    <w:rsid w:val="00565B6A"/>
    <w:rPr>
      <w:szCs w:val="22"/>
      <w:lang w:bidi="ar-SA"/>
    </w:rPr>
  </w:style>
  <w:style w:type="paragraph" w:customStyle="1" w:styleId="CD36078444E84B9D849073ED743B892D">
    <w:name w:val="CD36078444E84B9D849073ED743B892D"/>
    <w:rsid w:val="00565B6A"/>
    <w:rPr>
      <w:szCs w:val="22"/>
      <w:lang w:bidi="ar-SA"/>
    </w:rPr>
  </w:style>
  <w:style w:type="paragraph" w:customStyle="1" w:styleId="C9CA5036C2B94E0CB1CB724E15812CD0">
    <w:name w:val="C9CA5036C2B94E0CB1CB724E15812CD0"/>
    <w:rsid w:val="00565B6A"/>
    <w:rPr>
      <w:szCs w:val="22"/>
      <w:lang w:bidi="ar-SA"/>
    </w:rPr>
  </w:style>
  <w:style w:type="paragraph" w:customStyle="1" w:styleId="7E51FBAA4695448BA6C0744D3C541FEB">
    <w:name w:val="7E51FBAA4695448BA6C0744D3C541FEB"/>
    <w:rsid w:val="00565B6A"/>
    <w:rPr>
      <w:szCs w:val="22"/>
      <w:lang w:bidi="ar-SA"/>
    </w:rPr>
  </w:style>
  <w:style w:type="paragraph" w:customStyle="1" w:styleId="B2D742EA6E874491AB6A5E6AC5FB5EC1">
    <w:name w:val="B2D742EA6E874491AB6A5E6AC5FB5EC1"/>
    <w:rsid w:val="00565B6A"/>
    <w:rPr>
      <w:szCs w:val="22"/>
      <w:lang w:bidi="ar-SA"/>
    </w:rPr>
  </w:style>
  <w:style w:type="paragraph" w:customStyle="1" w:styleId="89D70CE20CA449B1885FF02E889209C9">
    <w:name w:val="89D70CE20CA449B1885FF02E889209C9"/>
    <w:rsid w:val="00565B6A"/>
    <w:rPr>
      <w:szCs w:val="22"/>
      <w:lang w:bidi="ar-SA"/>
    </w:rPr>
  </w:style>
  <w:style w:type="paragraph" w:customStyle="1" w:styleId="CA9334F559F2422EA683DA48C862FD46">
    <w:name w:val="CA9334F559F2422EA683DA48C862FD46"/>
    <w:rsid w:val="00565B6A"/>
    <w:rPr>
      <w:szCs w:val="22"/>
      <w:lang w:bidi="ar-SA"/>
    </w:rPr>
  </w:style>
  <w:style w:type="paragraph" w:customStyle="1" w:styleId="53BC08D8F6A445EC80178F9005E3AEC8">
    <w:name w:val="53BC08D8F6A445EC80178F9005E3AEC8"/>
    <w:rsid w:val="00565B6A"/>
    <w:rPr>
      <w:szCs w:val="22"/>
      <w:lang w:bidi="ar-SA"/>
    </w:rPr>
  </w:style>
  <w:style w:type="paragraph" w:customStyle="1" w:styleId="E10062DAFC654B4C8858558ADCEDC91B">
    <w:name w:val="E10062DAFC654B4C8858558ADCEDC91B"/>
    <w:rsid w:val="00891C1A"/>
    <w:rPr>
      <w:szCs w:val="22"/>
      <w:lang w:bidi="ar-SA"/>
    </w:rPr>
  </w:style>
  <w:style w:type="paragraph" w:customStyle="1" w:styleId="BD78596A431C46C9A71E6BA345B52B24">
    <w:name w:val="BD78596A431C46C9A71E6BA345B52B24"/>
    <w:rsid w:val="00891C1A"/>
    <w:rPr>
      <w:szCs w:val="22"/>
      <w:lang w:bidi="ar-SA"/>
    </w:rPr>
  </w:style>
  <w:style w:type="paragraph" w:customStyle="1" w:styleId="1BF65658D0C440A0B4101DE93E255704">
    <w:name w:val="1BF65658D0C440A0B4101DE93E255704"/>
    <w:rsid w:val="00891C1A"/>
    <w:rPr>
      <w:szCs w:val="22"/>
      <w:lang w:bidi="ar-SA"/>
    </w:rPr>
  </w:style>
  <w:style w:type="paragraph" w:customStyle="1" w:styleId="4DF4D90B37EC455BA860694A00B016D1">
    <w:name w:val="4DF4D90B37EC455BA860694A00B016D1"/>
    <w:rsid w:val="00891C1A"/>
    <w:rPr>
      <w:szCs w:val="22"/>
      <w:lang w:bidi="ar-SA"/>
    </w:rPr>
  </w:style>
  <w:style w:type="paragraph" w:customStyle="1" w:styleId="5A620D17BF2E46099E10885274C6ADDA">
    <w:name w:val="5A620D17BF2E46099E10885274C6ADDA"/>
    <w:rsid w:val="007F2DA8"/>
    <w:rPr>
      <w:szCs w:val="22"/>
      <w:lang w:bidi="ar-SA"/>
    </w:rPr>
  </w:style>
  <w:style w:type="paragraph" w:customStyle="1" w:styleId="88102FB1C757473D8F0601DE57E82170">
    <w:name w:val="88102FB1C757473D8F0601DE57E82170"/>
    <w:rsid w:val="007F2DA8"/>
    <w:rPr>
      <w:szCs w:val="22"/>
      <w:lang w:bidi="ar-SA"/>
    </w:rPr>
  </w:style>
  <w:style w:type="paragraph" w:customStyle="1" w:styleId="FAE0A3A3F9874EFF8DFBEB86128D5A1B">
    <w:name w:val="FAE0A3A3F9874EFF8DFBEB86128D5A1B"/>
    <w:rsid w:val="007F2DA8"/>
    <w:rPr>
      <w:szCs w:val="22"/>
      <w:lang w:bidi="ar-SA"/>
    </w:rPr>
  </w:style>
  <w:style w:type="paragraph" w:customStyle="1" w:styleId="8EB30328C73F4FBBB575A04814621803">
    <w:name w:val="8EB30328C73F4FBBB575A04814621803"/>
    <w:rsid w:val="001C5C14"/>
    <w:rPr>
      <w:szCs w:val="22"/>
      <w:lang w:bidi="ar-SA"/>
    </w:rPr>
  </w:style>
  <w:style w:type="paragraph" w:customStyle="1" w:styleId="514B27D5BE8144DDAE2E63C68C492BC3">
    <w:name w:val="514B27D5BE8144DDAE2E63C68C492BC3"/>
    <w:rsid w:val="001C5C14"/>
    <w:rPr>
      <w:szCs w:val="22"/>
      <w:lang w:bidi="ar-SA"/>
    </w:rPr>
  </w:style>
  <w:style w:type="paragraph" w:customStyle="1" w:styleId="DB7FD1048E284786A8095C9A883FDFF9">
    <w:name w:val="DB7FD1048E284786A8095C9A883FDFF9"/>
    <w:rsid w:val="001C5C14"/>
    <w:rPr>
      <w:szCs w:val="22"/>
      <w:lang w:bidi="ar-SA"/>
    </w:rPr>
  </w:style>
  <w:style w:type="paragraph" w:customStyle="1" w:styleId="33D6BE046A2F4BFEB76026C2CB38B92C">
    <w:name w:val="33D6BE046A2F4BFEB76026C2CB38B92C"/>
    <w:rsid w:val="001C5C14"/>
    <w:rPr>
      <w:szCs w:val="22"/>
      <w:lang w:bidi="ar-SA"/>
    </w:rPr>
  </w:style>
  <w:style w:type="paragraph" w:customStyle="1" w:styleId="42DA90A7C2564CF285344087F49751E5">
    <w:name w:val="42DA90A7C2564CF285344087F49751E5"/>
    <w:rsid w:val="001C5C14"/>
    <w:rPr>
      <w:szCs w:val="22"/>
      <w:lang w:bidi="ar-SA"/>
    </w:rPr>
  </w:style>
  <w:style w:type="paragraph" w:customStyle="1" w:styleId="0EB92348DA7A4A499490B03FC2B2ED2E">
    <w:name w:val="0EB92348DA7A4A499490B03FC2B2ED2E"/>
    <w:rsid w:val="001C5C14"/>
    <w:rPr>
      <w:szCs w:val="22"/>
      <w:lang w:bidi="ar-SA"/>
    </w:rPr>
  </w:style>
  <w:style w:type="paragraph" w:customStyle="1" w:styleId="221F6102A6364158B91DD1617C3CE2E7">
    <w:name w:val="221F6102A6364158B91DD1617C3CE2E7"/>
    <w:rsid w:val="001C5C14"/>
    <w:rPr>
      <w:szCs w:val="22"/>
      <w:lang w:bidi="ar-SA"/>
    </w:rPr>
  </w:style>
  <w:style w:type="paragraph" w:customStyle="1" w:styleId="840B09AB89DC4F919EA18A380115081D">
    <w:name w:val="840B09AB89DC4F919EA18A380115081D"/>
    <w:rsid w:val="001C5C14"/>
    <w:rPr>
      <w:szCs w:val="22"/>
      <w:lang w:bidi="ar-SA"/>
    </w:rPr>
  </w:style>
  <w:style w:type="paragraph" w:customStyle="1" w:styleId="EA722AB490B447A28F7CE9C5BD13A45E">
    <w:name w:val="EA722AB490B447A28F7CE9C5BD13A45E"/>
    <w:rsid w:val="001C5C14"/>
    <w:rPr>
      <w:szCs w:val="22"/>
      <w:lang w:bidi="ar-SA"/>
    </w:rPr>
  </w:style>
  <w:style w:type="paragraph" w:customStyle="1" w:styleId="A6FA98C0DE584C5A9586EB2AFE2CD810">
    <w:name w:val="A6FA98C0DE584C5A9586EB2AFE2CD810"/>
    <w:rsid w:val="001C5C14"/>
    <w:rPr>
      <w:szCs w:val="22"/>
      <w:lang w:bidi="ar-SA"/>
    </w:rPr>
  </w:style>
  <w:style w:type="paragraph" w:customStyle="1" w:styleId="397DA4742167445EAE34B62CC936E060">
    <w:name w:val="397DA4742167445EAE34B62CC936E060"/>
    <w:rsid w:val="001C5C14"/>
    <w:rPr>
      <w:szCs w:val="22"/>
      <w:lang w:bidi="ar-SA"/>
    </w:rPr>
  </w:style>
  <w:style w:type="paragraph" w:customStyle="1" w:styleId="5C227BC525704BF2A89622E1E52DFE19">
    <w:name w:val="5C227BC525704BF2A89622E1E52DFE19"/>
    <w:rsid w:val="001C5C14"/>
    <w:rPr>
      <w:szCs w:val="22"/>
      <w:lang w:bidi="ar-SA"/>
    </w:rPr>
  </w:style>
  <w:style w:type="paragraph" w:customStyle="1" w:styleId="25C8B97A26334370AF32A8D25B85C8E8">
    <w:name w:val="25C8B97A26334370AF32A8D25B85C8E8"/>
    <w:rsid w:val="001C5C14"/>
    <w:rPr>
      <w:szCs w:val="22"/>
      <w:lang w:bidi="ar-SA"/>
    </w:rPr>
  </w:style>
  <w:style w:type="paragraph" w:customStyle="1" w:styleId="0B02934875994F3A88BD927BEE14548E">
    <w:name w:val="0B02934875994F3A88BD927BEE14548E"/>
    <w:rsid w:val="001C5C14"/>
    <w:rPr>
      <w:szCs w:val="22"/>
      <w:lang w:bidi="ar-SA"/>
    </w:rPr>
  </w:style>
  <w:style w:type="paragraph" w:customStyle="1" w:styleId="20BC59B5E41142B18924453BDB2CB7DB">
    <w:name w:val="20BC59B5E41142B18924453BDB2CB7DB"/>
    <w:rsid w:val="001C5C14"/>
    <w:rPr>
      <w:szCs w:val="22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3277B7707A48B0E1B9AC835E8163" ma:contentTypeVersion="13" ma:contentTypeDescription="Create a new document." ma:contentTypeScope="" ma:versionID="cfc6b94de771c4fc2eb8f4753b7e317c">
  <xsd:schema xmlns:xsd="http://www.w3.org/2001/XMLSchema" xmlns:xs="http://www.w3.org/2001/XMLSchema" xmlns:p="http://schemas.microsoft.com/office/2006/metadata/properties" xmlns:ns3="aa3449fd-d373-417f-9c8d-cf261ce8b785" xmlns:ns4="eda4fd43-f936-4ced-9b4a-46c1ef7d5473" targetNamespace="http://schemas.microsoft.com/office/2006/metadata/properties" ma:root="true" ma:fieldsID="7269d460ab3d79b37ea0deef2665f7c0" ns3:_="" ns4:_="">
    <xsd:import namespace="aa3449fd-d373-417f-9c8d-cf261ce8b785"/>
    <xsd:import namespace="eda4fd43-f936-4ced-9b4a-46c1ef7d54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49fd-d373-417f-9c8d-cf261ce8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fd43-f936-4ced-9b4a-46c1ef7d5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7B25F-92A0-4BE5-B0E3-79461B460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B567B-DDBD-4CDD-A4B4-C90611776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6597A-0F7C-4068-A9F5-77906F6F0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449fd-d373-417f-9c8d-cf261ce8b785"/>
    <ds:schemaRef ds:uri="eda4fd43-f936-4ced-9b4a-46c1ef7d5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grs form.dotx</Template>
  <TotalTime>71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kggoct16</dc:creator>
  <cp:keywords/>
  <dc:description/>
  <cp:lastModifiedBy>DELL</cp:lastModifiedBy>
  <cp:revision>4</cp:revision>
  <cp:lastPrinted>2017-03-23T20:29:00Z</cp:lastPrinted>
  <dcterms:created xsi:type="dcterms:W3CDTF">2025-12-02T06:30:00Z</dcterms:created>
  <dcterms:modified xsi:type="dcterms:W3CDTF">2025-12-02T07:41:00Z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0x010100884A3277B7707A48B0E1B9AC835E8163</vt:lpwstr>
  </property>
  <property fmtid="{D5CDD505-2E9C-101B-9397-08002B2CF9AE}" pid="3" name="MSIP_Label_48e3fdf0-05a2-4411-bba7-a0945bfb4a0a_Enabled">
    <vt:lpwstr>true</vt:lpwstr>
  </property>
  <property fmtid="{D5CDD505-2E9C-101B-9397-08002B2CF9AE}" pid="4" name="MSIP_Label_48e3fdf0-05a2-4411-bba7-a0945bfb4a0a_SetDate">
    <vt:lpwstr>2021-07-30T13:18:57Z</vt:lpwstr>
  </property>
  <property fmtid="{D5CDD505-2E9C-101B-9397-08002B2CF9AE}" pid="5" name="MSIP_Label_48e3fdf0-05a2-4411-bba7-a0945bfb4a0a_Method">
    <vt:lpwstr>Privileged</vt:lpwstr>
  </property>
  <property fmtid="{D5CDD505-2E9C-101B-9397-08002B2CF9AE}" pid="6" name="MSIP_Label_48e3fdf0-05a2-4411-bba7-a0945bfb4a0a_Name">
    <vt:lpwstr>Label Only - Official Use</vt:lpwstr>
  </property>
  <property fmtid="{D5CDD505-2E9C-101B-9397-08002B2CF9AE}" pid="7" name="MSIP_Label_48e3fdf0-05a2-4411-bba7-a0945bfb4a0a_SiteId">
    <vt:lpwstr>31a2fec0-266b-4c67-b56e-2796d8f59c36</vt:lpwstr>
  </property>
  <property fmtid="{D5CDD505-2E9C-101B-9397-08002B2CF9AE}" pid="8" name="MSIP_Label_48e3fdf0-05a2-4411-bba7-a0945bfb4a0a_ActionId">
    <vt:lpwstr>c1eb19ed-a775-4edc-a55f-e5c9f8817506</vt:lpwstr>
  </property>
  <property fmtid="{D5CDD505-2E9C-101B-9397-08002B2CF9AE}" pid="9" name="MSIP_Label_48e3fdf0-05a2-4411-bba7-a0945bfb4a0a_ContentBits">
    <vt:lpwstr>2</vt:lpwstr>
  </property>
  <property fmtid="{D5CDD505-2E9C-101B-9397-08002B2CF9AE}" pid="10" name="GrammarlyDocumentId">
    <vt:lpwstr>990bd428-5611-45ac-9582-03ea456fc140</vt:lpwstr>
  </property>
</Properties>
</file>